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2880"/>
        <w:gridCol w:w="7920"/>
      </w:tblGrid>
      <w:tr w:rsidR="00AA2E65" w:rsidRPr="00BD720F" w14:paraId="00519E68" w14:textId="77777777" w:rsidTr="00657DB2">
        <w:trPr>
          <w:tblHeader/>
        </w:trPr>
        <w:tc>
          <w:tcPr>
            <w:tcW w:w="2880" w:type="dxa"/>
            <w:tcMar>
              <w:top w:w="0" w:type="dxa"/>
              <w:left w:w="0" w:type="dxa"/>
            </w:tcMar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itials layout table"/>
            </w:tblPr>
            <w:tblGrid>
              <w:gridCol w:w="2880"/>
            </w:tblGrid>
            <w:tr w:rsidR="00385385" w:rsidRPr="006264BD" w14:paraId="0DC6F506" w14:textId="77777777" w:rsidTr="00657DB2">
              <w:trPr>
                <w:trHeight w:val="2448"/>
              </w:trPr>
              <w:tc>
                <w:tcPr>
                  <w:tcW w:w="3684" w:type="dxa"/>
                  <w:tcMar>
                    <w:top w:w="0" w:type="dxa"/>
                    <w:left w:w="144" w:type="dxa"/>
                    <w:right w:w="144" w:type="dxa"/>
                  </w:tcMar>
                  <w:vAlign w:val="center"/>
                </w:tcPr>
                <w:bookmarkStart w:id="0" w:name="_Hlk498351168"/>
                <w:bookmarkStart w:id="1" w:name="_Hlk498351928"/>
                <w:p w14:paraId="28277BD9" w14:textId="77777777" w:rsidR="00385385" w:rsidRPr="006264BD" w:rsidRDefault="00E17142" w:rsidP="00863399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B33458D" wp14:editId="48FFDD75">
                            <wp:simplePos x="0" y="0"/>
                            <wp:positionH relativeFrom="column">
                              <wp:posOffset>-236220</wp:posOffset>
                            </wp:positionH>
                            <wp:positionV relativeFrom="paragraph">
                              <wp:posOffset>-193675</wp:posOffset>
                            </wp:positionV>
                            <wp:extent cx="2202180" cy="2141220"/>
                            <wp:effectExtent l="0" t="0" r="26670" b="1143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02180" cy="2141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70C176" id="Rectangle 5" o:spid="_x0000_s1026" style="position:absolute;margin-left:-18.6pt;margin-top:-15.25pt;width:173.4pt;height:1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" fillcolor="white [3212]" strokecolor="white [3212]" strokeweight="1pt"/>
                        </w:pict>
                      </mc:Fallback>
                    </mc:AlternateContent>
                  </w:r>
                  <w:r w:rsidR="00277573"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1ADFA3ED" wp14:editId="10A08D72">
                        <wp:simplePos x="0" y="0"/>
                        <wp:positionH relativeFrom="margin">
                          <wp:posOffset>-126365</wp:posOffset>
                        </wp:positionH>
                        <wp:positionV relativeFrom="paragraph">
                          <wp:posOffset>202565</wp:posOffset>
                        </wp:positionV>
                        <wp:extent cx="2124710" cy="2110740"/>
                        <wp:effectExtent l="0" t="0" r="8890" b="381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name logos for rebecca - final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4710" cy="2110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bookmarkEnd w:id="0"/>
          <w:p w14:paraId="24B29BB5" w14:textId="77777777" w:rsidR="00AA2E65" w:rsidRPr="00D345F6" w:rsidRDefault="00C04C8D" w:rsidP="00D345F6">
            <w:pPr>
              <w:pStyle w:val="Title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F19CA" wp14:editId="2D6D50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720725</wp:posOffset>
                      </wp:positionV>
                      <wp:extent cx="2026920" cy="64770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920" cy="647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884F9" w14:textId="77777777" w:rsidR="00262930" w:rsidRDefault="00262930" w:rsidP="009B5AE1">
                                  <w:pPr>
                                    <w:spacing w:after="0"/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721861" w14:textId="77777777" w:rsidR="009B5AE1" w:rsidRDefault="009B5AE1" w:rsidP="009B5AE1">
                                  <w:pPr>
                                    <w:spacing w:after="0"/>
                                    <w:rPr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LANGUAGES</w:t>
                                  </w:r>
                                </w:p>
                                <w:p w14:paraId="771E057F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C++</w:t>
                                  </w:r>
                                </w:p>
                                <w:p w14:paraId="55C5C52F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C#</w:t>
                                  </w:r>
                                </w:p>
                                <w:p w14:paraId="1F2A7338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Java</w:t>
                                  </w:r>
                                </w:p>
                                <w:p w14:paraId="3A92E856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DirectX/HLSL</w:t>
                                  </w:r>
                                </w:p>
                                <w:p w14:paraId="30E7FF8A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XML</w:t>
                                  </w:r>
                                </w:p>
                                <w:p w14:paraId="4F4311DF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HTML</w:t>
                                  </w:r>
                                </w:p>
                                <w:p w14:paraId="5B116F74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PHP</w:t>
                                  </w:r>
                                </w:p>
                                <w:p w14:paraId="46ED8E01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proofErr w:type="spellStart"/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Javascript</w:t>
                                  </w:r>
                                  <w:proofErr w:type="spellEnd"/>
                                </w:p>
                                <w:p w14:paraId="226DA68A" w14:textId="77777777" w:rsidR="009B5AE1" w:rsidRPr="009B5AE1" w:rsidRDefault="009B5AE1" w:rsidP="009B5AE1">
                                  <w:pPr>
                                    <w:pStyle w:val="ListParagraph"/>
                                    <w:spacing w:after="0"/>
                                    <w:rPr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9ABE5E" w14:textId="77777777" w:rsidR="009B5AE1" w:rsidRDefault="009B5AE1" w:rsidP="009B5AE1">
                                  <w:pPr>
                                    <w:spacing w:after="0"/>
                                    <w:rPr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SOFTWARE</w:t>
                                  </w:r>
                                </w:p>
                                <w:p w14:paraId="42860BDE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Visual Studio 2015</w:t>
                                  </w:r>
                                </w:p>
                                <w:p w14:paraId="2B8216D2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Unity 5</w:t>
                                  </w:r>
                                </w:p>
                                <w:p w14:paraId="38B24198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Unreal 4</w:t>
                                  </w:r>
                                </w:p>
                                <w:p w14:paraId="298B2CC0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Perforce</w:t>
                                  </w:r>
                                </w:p>
                                <w:p w14:paraId="5B4094FE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Git</w:t>
                                  </w:r>
                                </w:p>
                                <w:p w14:paraId="57A0CCE8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Jira</w:t>
                                  </w:r>
                                </w:p>
                                <w:p w14:paraId="4EE1CB0E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Office Suite</w:t>
                                  </w:r>
                                </w:p>
                                <w:p w14:paraId="4737ABB5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Photoshop</w:t>
                                  </w:r>
                                </w:p>
                                <w:p w14:paraId="3DC30D81" w14:textId="77777777" w:rsidR="009B5AE1" w:rsidRPr="009B5AE1" w:rsidRDefault="009B5AE1" w:rsidP="009B5AE1">
                                  <w:pPr>
                                    <w:pStyle w:val="ListParagraph"/>
                                    <w:spacing w:after="0"/>
                                    <w:rPr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E9E407" w14:textId="77777777" w:rsidR="009B5AE1" w:rsidRDefault="009B5AE1" w:rsidP="009B5AE1">
                                  <w:pPr>
                                    <w:spacing w:after="0"/>
                                    <w:rPr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SKILLS</w:t>
                                  </w:r>
                                </w:p>
                                <w:p w14:paraId="6DDDDC66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Software Engineering</w:t>
                                  </w:r>
                                </w:p>
                                <w:p w14:paraId="735D18A2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VR Development</w:t>
                                  </w:r>
                                </w:p>
                                <w:p w14:paraId="5586E820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Unreal Blueprint</w:t>
                                  </w:r>
                                </w:p>
                                <w:p w14:paraId="3383F568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Procedural Generation</w:t>
                                  </w:r>
                                </w:p>
                                <w:p w14:paraId="686A7231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Linear Algebra</w:t>
                                  </w:r>
                                </w:p>
                                <w:p w14:paraId="56ABB2B7" w14:textId="77777777" w:rsidR="009B5AE1" w:rsidRPr="00C04C8D" w:rsidRDefault="009B5AE1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Object-Oriented Design</w:t>
                                  </w:r>
                                </w:p>
                                <w:p w14:paraId="13F40C6C" w14:textId="77777777" w:rsidR="00014C63" w:rsidRPr="00C04C8D" w:rsidRDefault="00014C63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2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Data Structures</w:t>
                                  </w:r>
                                </w:p>
                                <w:p w14:paraId="148D3AF7" w14:textId="77777777" w:rsidR="00014C63" w:rsidRPr="00C04C8D" w:rsidRDefault="00014C63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 xml:space="preserve">Agile Development </w:t>
                                  </w:r>
                                </w:p>
                                <w:p w14:paraId="091BE442" w14:textId="77777777" w:rsidR="00014C63" w:rsidRPr="00C04C8D" w:rsidRDefault="00014C63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UI Programming</w:t>
                                  </w:r>
                                </w:p>
                                <w:p w14:paraId="0E10793E" w14:textId="77777777" w:rsidR="00014C63" w:rsidRPr="00C04C8D" w:rsidRDefault="00014C63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Unreal Networking</w:t>
                                  </w:r>
                                </w:p>
                                <w:p w14:paraId="2907FB05" w14:textId="77777777" w:rsidR="00014C63" w:rsidRPr="00C04C8D" w:rsidRDefault="00014C63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Unreal Behavior Trees</w:t>
                                  </w:r>
                                </w:p>
                                <w:p w14:paraId="3235AAD6" w14:textId="77777777" w:rsidR="00014C63" w:rsidRPr="00C04C8D" w:rsidRDefault="00014C63" w:rsidP="00C04C8D">
                                  <w:pPr>
                                    <w:pStyle w:val="ListParagraph"/>
                                    <w:spacing w:after="0"/>
                                    <w:ind w:left="540"/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</w:pP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 xml:space="preserve">Utility Artificial </w:t>
                                  </w:r>
                                  <w:r w:rsidR="00362687"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I</w:t>
                                  </w:r>
                                  <w:r w:rsidRPr="00C04C8D">
                                    <w:rPr>
                                      <w:color w:val="0D0D0D" w:themeColor="text1" w:themeTint="F2"/>
                                      <w:szCs w:val="18"/>
                                    </w:rPr>
                                    <w:t>ntelligence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F1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56.75pt;width:159.6pt;height:5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" filled="f" stroked="f" strokeweight=".5pt">
                      <v:textbox>
                        <w:txbxContent>
                          <w:p w14:paraId="3AD884F9" w14:textId="77777777" w:rsidR="00262930" w:rsidRDefault="00262930" w:rsidP="009B5AE1">
                            <w:pPr>
                              <w:spacing w:after="0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1F721861" w14:textId="77777777" w:rsidR="009B5AE1" w:rsidRDefault="009B5AE1" w:rsidP="009B5AE1">
                            <w:pPr>
                              <w:spacing w:after="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771E057F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C++</w:t>
                            </w:r>
                          </w:p>
                          <w:p w14:paraId="55C5C52F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C#</w:t>
                            </w:r>
                          </w:p>
                          <w:p w14:paraId="1F2A7338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Java</w:t>
                            </w:r>
                          </w:p>
                          <w:p w14:paraId="3A92E856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color w:val="0D0D0D" w:themeColor="text1" w:themeTint="F2"/>
                                <w:szCs w:val="1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DirectX/HLSL</w:t>
                            </w:r>
                          </w:p>
                          <w:p w14:paraId="30E7FF8A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XML</w:t>
                            </w:r>
                          </w:p>
                          <w:p w14:paraId="4F4311DF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HTML</w:t>
                            </w:r>
                          </w:p>
                          <w:p w14:paraId="5B116F74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PHP</w:t>
                            </w:r>
                          </w:p>
                          <w:p w14:paraId="46ED8E01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Javascript</w:t>
                            </w:r>
                            <w:proofErr w:type="spellEnd"/>
                          </w:p>
                          <w:p w14:paraId="226DA68A" w14:textId="77777777" w:rsidR="009B5AE1" w:rsidRPr="009B5AE1" w:rsidRDefault="009B5AE1" w:rsidP="009B5AE1">
                            <w:pPr>
                              <w:pStyle w:val="ListParagraph"/>
                              <w:spacing w:after="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639ABE5E" w14:textId="77777777" w:rsidR="009B5AE1" w:rsidRDefault="009B5AE1" w:rsidP="009B5AE1">
                            <w:pPr>
                              <w:spacing w:after="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SOFTWARE</w:t>
                            </w:r>
                          </w:p>
                          <w:p w14:paraId="42860BDE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Visual Studio 2015</w:t>
                            </w:r>
                          </w:p>
                          <w:p w14:paraId="2B8216D2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Unity 5</w:t>
                            </w:r>
                          </w:p>
                          <w:p w14:paraId="38B24198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Unreal 4</w:t>
                            </w:r>
                          </w:p>
                          <w:p w14:paraId="298B2CC0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Perforce</w:t>
                            </w:r>
                          </w:p>
                          <w:p w14:paraId="5B4094FE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Git</w:t>
                            </w:r>
                          </w:p>
                          <w:p w14:paraId="57A0CCE8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Jira</w:t>
                            </w:r>
                          </w:p>
                          <w:p w14:paraId="4EE1CB0E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Office Suite</w:t>
                            </w:r>
                          </w:p>
                          <w:p w14:paraId="4737ABB5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Photoshop</w:t>
                            </w:r>
                          </w:p>
                          <w:p w14:paraId="3DC30D81" w14:textId="77777777" w:rsidR="009B5AE1" w:rsidRPr="009B5AE1" w:rsidRDefault="009B5AE1" w:rsidP="009B5AE1">
                            <w:pPr>
                              <w:pStyle w:val="ListParagraph"/>
                              <w:spacing w:after="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7EE9E407" w14:textId="77777777" w:rsidR="009B5AE1" w:rsidRDefault="009B5AE1" w:rsidP="009B5AE1">
                            <w:pPr>
                              <w:spacing w:after="0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6DDDDC66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Software Engineering</w:t>
                            </w:r>
                          </w:p>
                          <w:p w14:paraId="735D18A2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VR Development</w:t>
                            </w:r>
                          </w:p>
                          <w:p w14:paraId="5586E820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Unreal Blueprint</w:t>
                            </w:r>
                          </w:p>
                          <w:p w14:paraId="3383F568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Procedural Generation</w:t>
                            </w:r>
                          </w:p>
                          <w:p w14:paraId="686A7231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Linear Algebra</w:t>
                            </w:r>
                          </w:p>
                          <w:p w14:paraId="56ABB2B7" w14:textId="77777777" w:rsidR="009B5AE1" w:rsidRPr="00C04C8D" w:rsidRDefault="009B5AE1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Object-Oriented Design</w:t>
                            </w:r>
                          </w:p>
                          <w:p w14:paraId="13F40C6C" w14:textId="77777777" w:rsidR="00014C63" w:rsidRPr="00C04C8D" w:rsidRDefault="00014C63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b/>
                                <w:color w:val="0D0D0D" w:themeColor="text1" w:themeTint="F2"/>
                                <w:sz w:val="32"/>
                                <w:szCs w:val="2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Data Structures</w:t>
                            </w:r>
                          </w:p>
                          <w:p w14:paraId="148D3AF7" w14:textId="77777777" w:rsidR="00014C63" w:rsidRPr="00C04C8D" w:rsidRDefault="00014C63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color w:val="0D0D0D" w:themeColor="text1" w:themeTint="F2"/>
                                <w:szCs w:val="1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 xml:space="preserve">Agile Development </w:t>
                            </w:r>
                          </w:p>
                          <w:p w14:paraId="091BE442" w14:textId="77777777" w:rsidR="00014C63" w:rsidRPr="00C04C8D" w:rsidRDefault="00014C63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color w:val="0D0D0D" w:themeColor="text1" w:themeTint="F2"/>
                                <w:szCs w:val="1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UI Programming</w:t>
                            </w:r>
                          </w:p>
                          <w:p w14:paraId="0E10793E" w14:textId="77777777" w:rsidR="00014C63" w:rsidRPr="00C04C8D" w:rsidRDefault="00014C63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color w:val="0D0D0D" w:themeColor="text1" w:themeTint="F2"/>
                                <w:szCs w:val="1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Unreal Networking</w:t>
                            </w:r>
                          </w:p>
                          <w:p w14:paraId="2907FB05" w14:textId="77777777" w:rsidR="00014C63" w:rsidRPr="00C04C8D" w:rsidRDefault="00014C63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color w:val="0D0D0D" w:themeColor="text1" w:themeTint="F2"/>
                                <w:szCs w:val="1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Unreal Behavior Trees</w:t>
                            </w:r>
                          </w:p>
                          <w:p w14:paraId="3235AAD6" w14:textId="77777777" w:rsidR="00014C63" w:rsidRPr="00C04C8D" w:rsidRDefault="00014C63" w:rsidP="00C04C8D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color w:val="0D0D0D" w:themeColor="text1" w:themeTint="F2"/>
                                <w:szCs w:val="18"/>
                              </w:rPr>
                            </w:pP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 xml:space="preserve">Utility Artificial </w:t>
                            </w:r>
                            <w:r w:rsidR="00362687"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I</w:t>
                            </w:r>
                            <w:r w:rsidRPr="00C04C8D">
                              <w:rPr>
                                <w:color w:val="0D0D0D" w:themeColor="text1" w:themeTint="F2"/>
                                <w:szCs w:val="18"/>
                              </w:rPr>
                              <w:t>ntelligence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526">
              <w:rPr>
                <w:b w:val="0"/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C5016" wp14:editId="4E89359B">
                      <wp:simplePos x="0" y="0"/>
                      <wp:positionH relativeFrom="margin">
                        <wp:posOffset>-7620</wp:posOffset>
                      </wp:positionH>
                      <wp:positionV relativeFrom="paragraph">
                        <wp:posOffset>873125</wp:posOffset>
                      </wp:positionV>
                      <wp:extent cx="2026920" cy="6134100"/>
                      <wp:effectExtent l="0" t="0" r="0" b="0"/>
                      <wp:wrapNone/>
                      <wp:docPr id="1" name="Rectangle: Diagonal Corners Snipp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6920" cy="6134100"/>
                              </a:xfrm>
                              <a:prstGeom prst="snip2Diag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7CE38"/>
                                  </a:gs>
                                  <a:gs pos="5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92D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89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4D670" id="Rectangle: Diagonal Corners Snipped 1" o:spid="_x0000_s1026" style="position:absolute;margin-left:-.6pt;margin-top:68.75pt;width:159.6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26920,613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" path="m,l1689093,r337827,337827l2026920,6134100r,l337827,6134100,,5796273,,xe" fillcolor="#a7ce38" stroked="f" strokeweight="1pt">
                      <v:fill color2="#eafae0" rotate="t" angle="135" colors="0 #a7ce38;.5 #a7dc81;1 #eafae0" focus="100%" type="gradient"/>
                      <v:stroke joinstyle="miter"/>
                      <v:path arrowok="t" o:connecttype="custom" o:connectlocs="0,0;1689093,0;2026920,337827;2026920,6134100;2026920,6134100;337827,6134100;0,5796273;0,0" o:connectangles="0,0,0,0,0,0,0,0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920" w:type="dxa"/>
            <w:tcMar>
              <w:left w:w="662" w:type="dxa"/>
            </w:tcMar>
          </w:tcPr>
          <w:p w14:paraId="730C2EE4" w14:textId="77777777" w:rsidR="00AA2E65" w:rsidRPr="006264BD" w:rsidRDefault="00D345F6" w:rsidP="00CA1F42">
            <w:pPr>
              <w:pStyle w:val="ContactInfo"/>
            </w:pPr>
            <w:r>
              <w:t>Gameplay Programmer</w:t>
            </w:r>
            <w:r w:rsidR="003F4B20" w:rsidRPr="006264BD">
              <w:t xml:space="preserve"> | </w:t>
            </w:r>
            <w:hyperlink r:id="rId9" w:history="1">
              <w:r w:rsidRPr="00D345F6">
                <w:rPr>
                  <w:rStyle w:val="Hyperlink"/>
                  <w:color w:val="365E1A" w:themeColor="accent1" w:themeShade="80"/>
                </w:rPr>
                <w:t>www.rebeccasward.me</w:t>
              </w:r>
            </w:hyperlink>
            <w:r>
              <w:t xml:space="preserve"> </w:t>
            </w:r>
            <w:r w:rsidR="00AA2E65" w:rsidRPr="006264BD">
              <w:t xml:space="preserve"> </w:t>
            </w:r>
            <w:hyperlink r:id="rId10" w:history="1">
              <w:r w:rsidRPr="00D345F6">
                <w:rPr>
                  <w:rStyle w:val="Hyperlink"/>
                  <w:color w:val="365E1A" w:themeColor="accent1" w:themeShade="80"/>
                </w:rPr>
                <w:t>rebecca@thewardfamily.net</w:t>
              </w:r>
            </w:hyperlink>
            <w:r w:rsidRPr="00D345F6">
              <w:rPr>
                <w:color w:val="365E1A" w:themeColor="accent1" w:themeShade="80"/>
              </w:rPr>
              <w:t xml:space="preserve"> </w:t>
            </w:r>
            <w:r>
              <w:t>| 713-259-9864</w:t>
            </w:r>
          </w:p>
          <w:p w14:paraId="356FCD40" w14:textId="77777777" w:rsidR="00AA2E65" w:rsidRPr="006264BD" w:rsidRDefault="00CA673B" w:rsidP="00B9201E">
            <w:pPr>
              <w:pStyle w:val="Heading1"/>
              <w:spacing w:before="0" w:after="0" w:line="259" w:lineRule="auto"/>
              <w:outlineLvl w:val="0"/>
            </w:pPr>
            <w:sdt>
              <w:sdtPr>
                <w:rPr>
                  <w:i w:val="0"/>
                </w:rPr>
                <w:alias w:val="Author"/>
                <w:tag w:val=""/>
                <w:id w:val="-2056225781"/>
                <w:placeholder>
                  <w:docPart w:val="E3FCFB408BC3411297C5AE0EF392CD7D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D345F6" w:rsidRPr="00E961EB">
                  <w:rPr>
                    <w:i w:val="0"/>
                  </w:rPr>
                  <w:t>Rebecca S. Ward</w:t>
                </w:r>
              </w:sdtContent>
            </w:sdt>
          </w:p>
          <w:p w14:paraId="1D21E3CC" w14:textId="77777777" w:rsidR="00AA2E65" w:rsidRDefault="00AA2E65" w:rsidP="006264BD">
            <w:pPr>
              <w:spacing w:after="80" w:line="259" w:lineRule="auto"/>
            </w:pPr>
          </w:p>
          <w:p w14:paraId="46694F12" w14:textId="77777777" w:rsidR="002777B4" w:rsidRDefault="00CA673B" w:rsidP="002777B4">
            <w:pPr>
              <w:pStyle w:val="Heading2"/>
              <w:spacing w:before="0" w:line="259" w:lineRule="auto"/>
              <w:outlineLvl w:val="1"/>
            </w:pPr>
            <w:sdt>
              <w:sdtPr>
                <w:id w:val="-262065006"/>
                <w:placeholder>
                  <w:docPart w:val="9D0496A391D44ED2B7EDE106DCC301AA"/>
                </w:placeholder>
                <w:temporary/>
                <w:showingPlcHdr/>
                <w15:appearance w15:val="hidden"/>
              </w:sdtPr>
              <w:sdtEndPr/>
              <w:sdtContent>
                <w:r w:rsidR="002777B4" w:rsidRPr="00541EA1">
                  <w:rPr>
                    <w:color w:val="365E1A" w:themeColor="accent1" w:themeShade="80"/>
                    <w:sz w:val="20"/>
                    <w:szCs w:val="20"/>
                  </w:rPr>
                  <w:t>EXPERIENCE</w:t>
                </w:r>
              </w:sdtContent>
            </w:sdt>
          </w:p>
          <w:p w14:paraId="510B3D81" w14:textId="16F42880" w:rsidR="002777B4" w:rsidRPr="00541EA1" w:rsidRDefault="002777B4" w:rsidP="002777B4">
            <w:pPr>
              <w:pStyle w:val="Heading2"/>
              <w:spacing w:before="0" w:after="0" w:line="259" w:lineRule="auto"/>
              <w:outlineLvl w:val="1"/>
              <w:rPr>
                <w:b w:val="0"/>
                <w:i w:val="0"/>
              </w:rPr>
            </w:pPr>
            <w:r w:rsidRPr="00541EA1"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My Voice My Choice (</w:t>
            </w:r>
            <w:r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Graduate S</w:t>
            </w:r>
            <w:r w:rsidRPr="00541EA1"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 xml:space="preserve">tudent </w:t>
            </w:r>
            <w:r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I</w:t>
            </w:r>
            <w:r w:rsidRPr="00541EA1"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ntern)</w:t>
            </w:r>
            <w:r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 xml:space="preserve">                      3 Months, 201</w:t>
            </w:r>
            <w:r w:rsidR="00355651"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6</w:t>
            </w:r>
            <w:bookmarkStart w:id="2" w:name="_GoBack"/>
            <w:bookmarkEnd w:id="2"/>
          </w:p>
          <w:p w14:paraId="37436125" w14:textId="77777777" w:rsidR="002777B4" w:rsidRPr="002F02CC" w:rsidRDefault="002777B4" w:rsidP="002777B4">
            <w:pPr>
              <w:pStyle w:val="Heading3"/>
              <w:numPr>
                <w:ilvl w:val="0"/>
                <w:numId w:val="26"/>
              </w:numPr>
              <w:spacing w:before="0" w:after="0" w:line="259" w:lineRule="auto"/>
              <w:ind w:left="240" w:hanging="180"/>
              <w:outlineLvl w:val="2"/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</w:pPr>
            <w:r w:rsidRPr="003D52F9"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  <w:t>Learned how to use, setup, and build applications for the Oculus Rift through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  <w:t xml:space="preserve"> </w:t>
            </w:r>
            <w:r w:rsidRPr="002F02CC"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  <w:t>Unity 5.</w:t>
            </w:r>
          </w:p>
          <w:p w14:paraId="2EF295C5" w14:textId="77777777" w:rsidR="002777B4" w:rsidRDefault="002777B4" w:rsidP="002777B4">
            <w:pPr>
              <w:pStyle w:val="Heading3"/>
              <w:numPr>
                <w:ilvl w:val="0"/>
                <w:numId w:val="26"/>
              </w:numPr>
              <w:spacing w:line="259" w:lineRule="auto"/>
              <w:ind w:left="240" w:hanging="180"/>
              <w:outlineLvl w:val="2"/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</w:pPr>
            <w:r w:rsidRPr="003D52F9"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  <w:t>Added backend functionality for a female aggressor such as adding keys for the actors to execute specific animations on the character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  <w:t>.</w:t>
            </w:r>
          </w:p>
          <w:p w14:paraId="2B686B6D" w14:textId="77777777" w:rsidR="002777B4" w:rsidRDefault="002777B4" w:rsidP="002777B4">
            <w:pPr>
              <w:pStyle w:val="Heading3"/>
              <w:numPr>
                <w:ilvl w:val="0"/>
                <w:numId w:val="26"/>
              </w:numPr>
              <w:spacing w:line="259" w:lineRule="auto"/>
              <w:ind w:left="240" w:hanging="180"/>
              <w:outlineLvl w:val="2"/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</w:pPr>
            <w:r w:rsidRPr="002F02CC">
              <w:rPr>
                <w:rFonts w:asciiTheme="minorHAnsi" w:eastAsiaTheme="minorHAnsi" w:hAnsiTheme="minorHAnsi" w:cstheme="minorBidi"/>
                <w:color w:val="595959" w:themeColor="text1" w:themeTint="A6"/>
                <w:sz w:val="18"/>
                <w:szCs w:val="18"/>
              </w:rPr>
              <w:t>Enabled new options from the main menu for the executors of the experiment to decide on the environment for the gameplay.</w:t>
            </w:r>
          </w:p>
          <w:p w14:paraId="21798785" w14:textId="77777777" w:rsidR="00735EE5" w:rsidRDefault="00B9201E" w:rsidP="00B9201E">
            <w:pPr>
              <w:pStyle w:val="Heading2"/>
              <w:spacing w:before="0" w:after="0" w:line="259" w:lineRule="auto"/>
              <w:outlineLvl w:val="1"/>
              <w:rPr>
                <w:color w:val="365E1A" w:themeColor="accent1" w:themeShade="80"/>
                <w:sz w:val="20"/>
                <w:szCs w:val="20"/>
              </w:rPr>
            </w:pPr>
            <w:r w:rsidRPr="00B9201E">
              <w:rPr>
                <w:color w:val="365E1A" w:themeColor="accent1" w:themeShade="80"/>
                <w:sz w:val="20"/>
                <w:szCs w:val="20"/>
              </w:rPr>
              <w:t>Team Projects</w:t>
            </w:r>
          </w:p>
          <w:p w14:paraId="4E50BCD4" w14:textId="77777777" w:rsidR="00B9201E" w:rsidRDefault="00B9201E" w:rsidP="00B9201E">
            <w:pPr>
              <w:pStyle w:val="Heading2"/>
              <w:spacing w:before="0" w:after="0" w:line="259" w:lineRule="auto"/>
              <w:outlineLvl w:val="1"/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</w:pPr>
            <w:r w:rsidRPr="00B9201E"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 xml:space="preserve">Lost in the dark (Terror, PC) Unreal Engine 4 </w:t>
            </w:r>
            <w:r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 xml:space="preserve">                             6 Months, 2017</w:t>
            </w:r>
          </w:p>
          <w:p w14:paraId="0A68DDBF" w14:textId="77777777" w:rsidR="00E87D61" w:rsidRDefault="00E87D61" w:rsidP="00B9201E">
            <w:pPr>
              <w:pStyle w:val="Heading2"/>
              <w:spacing w:before="0" w:after="0" w:line="259" w:lineRule="auto"/>
              <w:outlineLvl w:val="1"/>
              <w:rPr>
                <w:rFonts w:asciiTheme="minorHAnsi" w:eastAsiaTheme="minorHAnsi" w:hAnsiTheme="minorHAnsi" w:cstheme="minorBidi"/>
                <w:b w:val="0"/>
                <w:caps w:val="0"/>
                <w:spacing w:val="0"/>
                <w:sz w:val="20"/>
                <w:szCs w:val="20"/>
              </w:rPr>
            </w:pPr>
            <w:r w:rsidRPr="00D56FCF">
              <w:rPr>
                <w:rFonts w:asciiTheme="minorHAnsi" w:eastAsiaTheme="minorHAnsi" w:hAnsiTheme="minorHAnsi" w:cstheme="minorBidi"/>
                <w:caps w:val="0"/>
                <w:spacing w:val="0"/>
                <w:sz w:val="20"/>
                <w:szCs w:val="20"/>
              </w:rPr>
              <w:t>Programmer</w:t>
            </w:r>
            <w:r w:rsidRPr="00E87D61">
              <w:rPr>
                <w:rFonts w:asciiTheme="minorHAnsi" w:eastAsiaTheme="minorHAnsi" w:hAnsiTheme="minorHAnsi" w:cstheme="minorBidi"/>
                <w:b w:val="0"/>
                <w:caps w:val="0"/>
                <w:spacing w:val="0"/>
                <w:sz w:val="20"/>
                <w:szCs w:val="20"/>
              </w:rPr>
              <w:t xml:space="preserve"> – 17 Developers (1 of 4 Programmers)</w:t>
            </w:r>
          </w:p>
          <w:p w14:paraId="740F9BDC" w14:textId="77777777" w:rsidR="00E87D61" w:rsidRPr="00277573" w:rsidRDefault="00E87D61" w:rsidP="00277573">
            <w:pPr>
              <w:pStyle w:val="ListParagraph"/>
              <w:numPr>
                <w:ilvl w:val="0"/>
                <w:numId w:val="32"/>
              </w:numPr>
              <w:ind w:left="240" w:hanging="180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 xml:space="preserve">Designed the Artificial Intelligence using </w:t>
            </w:r>
            <w:proofErr w:type="spellStart"/>
            <w:r w:rsidRPr="00277573">
              <w:rPr>
                <w:sz w:val="18"/>
                <w:szCs w:val="18"/>
              </w:rPr>
              <w:t>Unreal’s</w:t>
            </w:r>
            <w:proofErr w:type="spellEnd"/>
            <w:r w:rsidRPr="00277573">
              <w:rPr>
                <w:sz w:val="18"/>
                <w:szCs w:val="18"/>
              </w:rPr>
              <w:t xml:space="preserve"> Behavior Tree System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15DB3EF6" w14:textId="77777777" w:rsidR="00E87D61" w:rsidRPr="00277573" w:rsidRDefault="00BD720F" w:rsidP="00277573">
            <w:pPr>
              <w:pStyle w:val="ListParagraph"/>
              <w:numPr>
                <w:ilvl w:val="0"/>
                <w:numId w:val="32"/>
              </w:numPr>
              <w:ind w:left="240" w:hanging="180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>Organiz</w:t>
            </w:r>
            <w:r w:rsidR="00E87D61" w:rsidRPr="00277573">
              <w:rPr>
                <w:sz w:val="18"/>
                <w:szCs w:val="18"/>
              </w:rPr>
              <w:t>ed the Streaming Level</w:t>
            </w:r>
            <w:r w:rsidRPr="00277573">
              <w:rPr>
                <w:sz w:val="18"/>
                <w:szCs w:val="18"/>
              </w:rPr>
              <w:t xml:space="preserve"> Volumes for Dynamic Level Loading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170B168C" w14:textId="77777777" w:rsidR="00BD720F" w:rsidRPr="00277573" w:rsidRDefault="00BD720F" w:rsidP="00277573">
            <w:pPr>
              <w:pStyle w:val="ListParagraph"/>
              <w:numPr>
                <w:ilvl w:val="0"/>
                <w:numId w:val="32"/>
              </w:numPr>
              <w:ind w:left="240" w:hanging="180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>Created the Animation Tree for the Artificial Intelligence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1F6CAEA9" w14:textId="77777777" w:rsidR="00BD720F" w:rsidRDefault="00BD720F" w:rsidP="00BD720F">
            <w:pPr>
              <w:pStyle w:val="Heading2"/>
              <w:pBdr>
                <w:top w:val="none" w:sz="0" w:space="0" w:color="auto"/>
              </w:pBdr>
              <w:spacing w:before="0" w:after="0"/>
              <w:outlineLvl w:val="1"/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</w:pPr>
            <w:r w:rsidRPr="00BD720F"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Auxilium (First Person Shooter, PC) Unreal Engine 4                  4 Months, 2017</w:t>
            </w:r>
          </w:p>
          <w:p w14:paraId="27754CE8" w14:textId="77777777" w:rsidR="00BD720F" w:rsidRDefault="00BD720F" w:rsidP="00BD720F">
            <w:pPr>
              <w:pStyle w:val="Heading2"/>
              <w:pBdr>
                <w:top w:val="none" w:sz="0" w:space="0" w:color="auto"/>
              </w:pBdr>
              <w:spacing w:before="0" w:after="0" w:line="259" w:lineRule="auto"/>
              <w:outlineLvl w:val="1"/>
              <w:rPr>
                <w:rFonts w:asciiTheme="minorHAnsi" w:eastAsiaTheme="minorHAnsi" w:hAnsiTheme="minorHAnsi" w:cstheme="minorBidi"/>
                <w:b w:val="0"/>
                <w:caps w:val="0"/>
                <w:spacing w:val="0"/>
                <w:sz w:val="20"/>
                <w:szCs w:val="20"/>
              </w:rPr>
            </w:pPr>
            <w:r w:rsidRPr="00D56FCF">
              <w:rPr>
                <w:rFonts w:asciiTheme="minorHAnsi" w:eastAsiaTheme="minorHAnsi" w:hAnsiTheme="minorHAnsi" w:cstheme="minorBidi"/>
                <w:caps w:val="0"/>
                <w:spacing w:val="0"/>
                <w:sz w:val="20"/>
                <w:szCs w:val="20"/>
              </w:rPr>
              <w:t>Programmer</w:t>
            </w:r>
            <w:r w:rsidRPr="00BD720F">
              <w:rPr>
                <w:rFonts w:asciiTheme="minorHAnsi" w:eastAsiaTheme="minorHAnsi" w:hAnsiTheme="minorHAnsi" w:cstheme="minorBidi"/>
                <w:b w:val="0"/>
                <w:caps w:val="0"/>
                <w:spacing w:val="0"/>
                <w:sz w:val="20"/>
                <w:szCs w:val="20"/>
              </w:rPr>
              <w:t xml:space="preserve"> – 50 Developers (1 of 13 Programmers)</w:t>
            </w:r>
          </w:p>
          <w:p w14:paraId="5A142D02" w14:textId="77777777" w:rsidR="00BD720F" w:rsidRPr="00277573" w:rsidRDefault="00BD720F" w:rsidP="00277573">
            <w:pPr>
              <w:pStyle w:val="ListParagraph"/>
              <w:numPr>
                <w:ilvl w:val="0"/>
                <w:numId w:val="31"/>
              </w:numPr>
              <w:ind w:left="240" w:hanging="180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>Shaped the Menu System for the Lobby, Main Menu, Host Match, Join Match, Loading Screen, and Exit Menu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530F7F91" w14:textId="77777777" w:rsidR="00BD720F" w:rsidRPr="00277573" w:rsidRDefault="00BD720F" w:rsidP="00277573">
            <w:pPr>
              <w:pStyle w:val="ListParagraph"/>
              <w:numPr>
                <w:ilvl w:val="0"/>
                <w:numId w:val="31"/>
              </w:numPr>
              <w:ind w:left="240" w:hanging="180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>Collaborated with another programmer for the game’s overall networking structure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149DAF5A" w14:textId="77777777" w:rsidR="00BD720F" w:rsidRDefault="00BD720F" w:rsidP="00BD720F">
            <w:pPr>
              <w:rPr>
                <w:b/>
                <w:color w:val="auto"/>
              </w:rPr>
            </w:pPr>
            <w:r w:rsidRPr="00BD720F">
              <w:rPr>
                <w:b/>
                <w:color w:val="auto"/>
              </w:rPr>
              <w:t>Knightly Burden (Real-Time Strategy, Android) Unity 5             3 Months, 2016</w:t>
            </w:r>
          </w:p>
          <w:p w14:paraId="005CC2BA" w14:textId="77777777" w:rsidR="00BD720F" w:rsidRDefault="00E14DC5" w:rsidP="00BD720F">
            <w:pPr>
              <w:rPr>
                <w:i/>
                <w:color w:val="auto"/>
              </w:rPr>
            </w:pPr>
            <w:r w:rsidRPr="00D56FCF">
              <w:rPr>
                <w:b/>
                <w:i/>
                <w:color w:val="auto"/>
              </w:rPr>
              <w:t>Team Lead, Producer and Programme</w:t>
            </w:r>
            <w:r w:rsidR="001331CD">
              <w:rPr>
                <w:b/>
                <w:i/>
                <w:color w:val="auto"/>
              </w:rPr>
              <w:t>r</w:t>
            </w:r>
            <w:r>
              <w:rPr>
                <w:i/>
                <w:color w:val="auto"/>
              </w:rPr>
              <w:t xml:space="preserve"> – 5 </w:t>
            </w:r>
            <w:r w:rsidR="00A541C6">
              <w:rPr>
                <w:i/>
                <w:color w:val="auto"/>
              </w:rPr>
              <w:t>Developers (1 of 5 Programmers</w:t>
            </w:r>
            <w:r w:rsidR="009E58F8">
              <w:rPr>
                <w:i/>
                <w:color w:val="auto"/>
              </w:rPr>
              <w:t>)</w:t>
            </w:r>
          </w:p>
          <w:p w14:paraId="01A70170" w14:textId="77777777" w:rsidR="00E14DC5" w:rsidRPr="00277573" w:rsidRDefault="00E14DC5" w:rsidP="00277573">
            <w:pPr>
              <w:pStyle w:val="ListParagraph"/>
              <w:numPr>
                <w:ilvl w:val="0"/>
                <w:numId w:val="30"/>
              </w:numPr>
              <w:ind w:left="240" w:hanging="180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>Implemented the healing system for the player’s characters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7EEECB13" w14:textId="77777777" w:rsidR="00E14DC5" w:rsidRPr="00277573" w:rsidRDefault="00E14DC5" w:rsidP="00277573">
            <w:pPr>
              <w:pStyle w:val="ListParagraph"/>
              <w:numPr>
                <w:ilvl w:val="0"/>
                <w:numId w:val="30"/>
              </w:numPr>
              <w:ind w:left="240" w:hanging="180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>Built the system for killing the enemy artificial intelligence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29F1989E" w14:textId="77777777" w:rsidR="001F752E" w:rsidRPr="00277573" w:rsidRDefault="00E14DC5" w:rsidP="00277573">
            <w:pPr>
              <w:pStyle w:val="ListParagraph"/>
              <w:numPr>
                <w:ilvl w:val="0"/>
                <w:numId w:val="30"/>
              </w:numPr>
              <w:spacing w:after="120"/>
              <w:ind w:left="240" w:hanging="180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 xml:space="preserve">Constructed the spawning system for </w:t>
            </w:r>
            <w:proofErr w:type="gramStart"/>
            <w:r w:rsidRPr="00277573">
              <w:rPr>
                <w:sz w:val="18"/>
                <w:szCs w:val="18"/>
              </w:rPr>
              <w:t>new resources</w:t>
            </w:r>
            <w:proofErr w:type="gramEnd"/>
            <w:r w:rsidRPr="00277573">
              <w:rPr>
                <w:sz w:val="18"/>
                <w:szCs w:val="18"/>
              </w:rPr>
              <w:t xml:space="preserve"> to spawn in the world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3478B63F" w14:textId="77777777" w:rsidR="00E14DC5" w:rsidRDefault="00E14DC5" w:rsidP="00E14DC5">
            <w:pPr>
              <w:pStyle w:val="Heading2"/>
              <w:spacing w:before="0" w:after="0" w:line="259" w:lineRule="auto"/>
              <w:outlineLvl w:val="1"/>
              <w:rPr>
                <w:color w:val="365E1A" w:themeColor="accent1" w:themeShade="80"/>
                <w:sz w:val="20"/>
                <w:szCs w:val="20"/>
              </w:rPr>
            </w:pPr>
            <w:r>
              <w:rPr>
                <w:color w:val="365E1A" w:themeColor="accent1" w:themeShade="80"/>
                <w:sz w:val="20"/>
                <w:szCs w:val="20"/>
              </w:rPr>
              <w:t>Individual</w:t>
            </w:r>
            <w:r w:rsidRPr="00B9201E">
              <w:rPr>
                <w:color w:val="365E1A" w:themeColor="accent1" w:themeShade="80"/>
                <w:sz w:val="20"/>
                <w:szCs w:val="20"/>
              </w:rPr>
              <w:t xml:space="preserve"> Projects</w:t>
            </w:r>
          </w:p>
          <w:p w14:paraId="15F4685B" w14:textId="77777777" w:rsidR="00E14DC5" w:rsidRDefault="00E14DC5" w:rsidP="00E14DC5">
            <w:pPr>
              <w:pStyle w:val="Heading2"/>
              <w:spacing w:before="0" w:after="0" w:line="259" w:lineRule="auto"/>
              <w:outlineLvl w:val="1"/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Utility AI Thesis (</w:t>
            </w:r>
            <w:r w:rsidR="008E4AC9"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Simulation, PC) Personal Engine                      8 Months, 201</w:t>
            </w:r>
            <w:r w:rsidR="00D56FCF">
              <w:rPr>
                <w:rFonts w:asciiTheme="minorHAnsi" w:eastAsiaTheme="minorHAnsi" w:hAnsiTheme="minorHAnsi" w:cstheme="minorBidi"/>
                <w:i w:val="0"/>
                <w:caps w:val="0"/>
                <w:spacing w:val="0"/>
                <w:sz w:val="20"/>
                <w:szCs w:val="20"/>
              </w:rPr>
              <w:t>8</w:t>
            </w:r>
          </w:p>
          <w:p w14:paraId="5C5419E3" w14:textId="77777777" w:rsidR="00A541C6" w:rsidRPr="002F02CC" w:rsidRDefault="00BE62EB" w:rsidP="002F02CC">
            <w:pPr>
              <w:pStyle w:val="ListParagraph"/>
              <w:numPr>
                <w:ilvl w:val="0"/>
                <w:numId w:val="29"/>
              </w:numPr>
              <w:ind w:left="240" w:hanging="180"/>
              <w:rPr>
                <w:sz w:val="18"/>
                <w:szCs w:val="18"/>
              </w:rPr>
            </w:pPr>
            <w:r w:rsidRPr="002F02CC">
              <w:rPr>
                <w:sz w:val="18"/>
                <w:szCs w:val="18"/>
              </w:rPr>
              <w:t>Create from scratch including Data-Driven Resources and the Utility Artificial Intelligences</w:t>
            </w:r>
            <w:r w:rsidR="00D4541B" w:rsidRPr="002F02CC">
              <w:rPr>
                <w:sz w:val="18"/>
                <w:szCs w:val="18"/>
              </w:rPr>
              <w:t>.</w:t>
            </w:r>
          </w:p>
          <w:p w14:paraId="21720776" w14:textId="77777777" w:rsidR="00BE62EB" w:rsidRPr="002F02CC" w:rsidRDefault="00BE62EB" w:rsidP="002F02CC">
            <w:pPr>
              <w:pStyle w:val="ListParagraph"/>
              <w:numPr>
                <w:ilvl w:val="0"/>
                <w:numId w:val="29"/>
              </w:numPr>
              <w:ind w:left="240" w:hanging="180"/>
              <w:rPr>
                <w:sz w:val="18"/>
                <w:szCs w:val="18"/>
              </w:rPr>
            </w:pPr>
            <w:r w:rsidRPr="002F02CC">
              <w:rPr>
                <w:sz w:val="18"/>
                <w:szCs w:val="18"/>
              </w:rPr>
              <w:t>Handled interactions between the Artificial Intelligence Agents</w:t>
            </w:r>
            <w:r w:rsidR="00D4541B" w:rsidRPr="002F02CC">
              <w:rPr>
                <w:sz w:val="18"/>
                <w:szCs w:val="18"/>
              </w:rPr>
              <w:t>.</w:t>
            </w:r>
          </w:p>
          <w:p w14:paraId="2E950638" w14:textId="77777777" w:rsidR="00BE62EB" w:rsidRPr="00BE62EB" w:rsidRDefault="00BE62EB" w:rsidP="00BE62EB">
            <w:pPr>
              <w:pStyle w:val="Heading3"/>
              <w:spacing w:before="0" w:after="0"/>
              <w:outlineLvl w:val="2"/>
              <w:rPr>
                <w:rFonts w:eastAsiaTheme="minorHAnsi"/>
                <w:b/>
                <w:sz w:val="20"/>
                <w:szCs w:val="20"/>
              </w:rPr>
            </w:pPr>
            <w:r w:rsidRPr="00BE62EB">
              <w:rPr>
                <w:rFonts w:eastAsiaTheme="minorHAnsi"/>
                <w:b/>
                <w:sz w:val="20"/>
                <w:szCs w:val="20"/>
              </w:rPr>
              <w:t>Roguelike (Puzzle, PC) Personal Engine                                     2 Months, 2017</w:t>
            </w:r>
          </w:p>
          <w:p w14:paraId="261C6FB5" w14:textId="77777777" w:rsidR="00BE62EB" w:rsidRPr="002F02CC" w:rsidRDefault="00BE62EB" w:rsidP="002F02CC">
            <w:pPr>
              <w:pStyle w:val="ListParagraph"/>
              <w:numPr>
                <w:ilvl w:val="0"/>
                <w:numId w:val="28"/>
              </w:numPr>
              <w:ind w:left="240" w:hanging="180"/>
              <w:rPr>
                <w:sz w:val="18"/>
                <w:szCs w:val="18"/>
              </w:rPr>
            </w:pPr>
            <w:r w:rsidRPr="002F02CC">
              <w:rPr>
                <w:sz w:val="18"/>
                <w:szCs w:val="18"/>
              </w:rPr>
              <w:t>Developed a Data-Driven System to generate maps, actors, items based on XML</w:t>
            </w:r>
            <w:r w:rsidR="002F02CC">
              <w:rPr>
                <w:sz w:val="18"/>
                <w:szCs w:val="18"/>
              </w:rPr>
              <w:t>.</w:t>
            </w:r>
          </w:p>
          <w:p w14:paraId="2BF632AB" w14:textId="77777777" w:rsidR="00BE62EB" w:rsidRPr="002F02CC" w:rsidRDefault="00BE62EB" w:rsidP="002F02CC">
            <w:pPr>
              <w:pStyle w:val="ListParagraph"/>
              <w:numPr>
                <w:ilvl w:val="0"/>
                <w:numId w:val="28"/>
              </w:numPr>
              <w:ind w:left="240" w:hanging="180"/>
              <w:rPr>
                <w:sz w:val="18"/>
                <w:szCs w:val="18"/>
              </w:rPr>
            </w:pPr>
            <w:r w:rsidRPr="002F02CC">
              <w:rPr>
                <w:sz w:val="18"/>
                <w:szCs w:val="18"/>
              </w:rPr>
              <w:t>Designed Artificial Intelligence Behaviors and an Inventory System</w:t>
            </w:r>
            <w:r w:rsidR="00D4541B" w:rsidRPr="002F02CC">
              <w:rPr>
                <w:sz w:val="18"/>
                <w:szCs w:val="18"/>
              </w:rPr>
              <w:t>.</w:t>
            </w:r>
          </w:p>
          <w:p w14:paraId="1F02A1A4" w14:textId="77777777" w:rsidR="008E4AC9" w:rsidRDefault="00330DC9" w:rsidP="00BE62EB">
            <w:pPr>
              <w:rPr>
                <w:b/>
                <w:color w:val="auto"/>
              </w:rPr>
            </w:pPr>
            <w:r w:rsidRPr="00BE62EB">
              <w:rPr>
                <w:b/>
                <w:color w:val="auto"/>
              </w:rPr>
              <w:t>Asteroids (Arca</w:t>
            </w:r>
            <w:r w:rsidR="008E4AC9" w:rsidRPr="00BE62EB">
              <w:rPr>
                <w:b/>
                <w:color w:val="auto"/>
              </w:rPr>
              <w:t xml:space="preserve">de, PC) Personal Engine                             </w:t>
            </w:r>
            <w:r w:rsidRPr="00BE62EB">
              <w:rPr>
                <w:b/>
                <w:color w:val="auto"/>
              </w:rPr>
              <w:t xml:space="preserve"> </w:t>
            </w:r>
            <w:r w:rsidR="008E4AC9" w:rsidRPr="00BE62EB">
              <w:rPr>
                <w:b/>
                <w:color w:val="auto"/>
              </w:rPr>
              <w:t xml:space="preserve">      2 Months, 2017</w:t>
            </w:r>
          </w:p>
          <w:p w14:paraId="42FFCA0C" w14:textId="77777777" w:rsidR="00541EA1" w:rsidRPr="002F02CC" w:rsidRDefault="00541EA1" w:rsidP="002F02CC">
            <w:pPr>
              <w:pStyle w:val="ListParagraph"/>
              <w:numPr>
                <w:ilvl w:val="0"/>
                <w:numId w:val="27"/>
              </w:numPr>
              <w:ind w:left="240" w:hanging="180"/>
              <w:rPr>
                <w:sz w:val="18"/>
                <w:szCs w:val="18"/>
              </w:rPr>
            </w:pPr>
            <w:r w:rsidRPr="002F02CC">
              <w:rPr>
                <w:sz w:val="18"/>
                <w:szCs w:val="18"/>
              </w:rPr>
              <w:t>Implemented a combat system and health system</w:t>
            </w:r>
            <w:r w:rsidR="00D4541B" w:rsidRPr="002F02CC">
              <w:rPr>
                <w:sz w:val="18"/>
                <w:szCs w:val="18"/>
              </w:rPr>
              <w:t>.</w:t>
            </w:r>
          </w:p>
          <w:p w14:paraId="69F71469" w14:textId="77777777" w:rsidR="001F752E" w:rsidRPr="00277573" w:rsidRDefault="00541EA1" w:rsidP="00277573">
            <w:pPr>
              <w:pStyle w:val="ListParagraph"/>
              <w:numPr>
                <w:ilvl w:val="0"/>
                <w:numId w:val="27"/>
              </w:numPr>
              <w:spacing w:after="120"/>
              <w:ind w:left="245" w:hanging="187"/>
              <w:rPr>
                <w:sz w:val="18"/>
                <w:szCs w:val="18"/>
              </w:rPr>
            </w:pPr>
            <w:r w:rsidRPr="00277573">
              <w:rPr>
                <w:sz w:val="18"/>
                <w:szCs w:val="18"/>
              </w:rPr>
              <w:t>Made seeking missiles and artificial intelligence agents</w:t>
            </w:r>
            <w:r w:rsidR="00D4541B" w:rsidRPr="00277573">
              <w:rPr>
                <w:sz w:val="18"/>
                <w:szCs w:val="18"/>
              </w:rPr>
              <w:t>.</w:t>
            </w:r>
          </w:p>
          <w:p w14:paraId="3DDD2310" w14:textId="77777777" w:rsidR="002777B4" w:rsidRPr="006264BD" w:rsidRDefault="00CA673B" w:rsidP="002777B4">
            <w:pPr>
              <w:pStyle w:val="Heading2"/>
              <w:spacing w:before="0" w:after="0" w:line="259" w:lineRule="auto"/>
              <w:outlineLvl w:val="1"/>
            </w:pPr>
            <w:sdt>
              <w:sdtPr>
                <w:id w:val="1620720339"/>
                <w:placeholder>
                  <w:docPart w:val="5BA477467EE24400926B56F9DB4F3679"/>
                </w:placeholder>
                <w:temporary/>
                <w:showingPlcHdr/>
                <w15:appearance w15:val="hidden"/>
              </w:sdtPr>
              <w:sdtEndPr/>
              <w:sdtContent>
                <w:r w:rsidR="002777B4" w:rsidRPr="00D345F6">
                  <w:rPr>
                    <w:color w:val="365E1A" w:themeColor="accent1" w:themeShade="80"/>
                    <w:sz w:val="20"/>
                    <w:szCs w:val="20"/>
                  </w:rPr>
                  <w:t>EDUCATION</w:t>
                </w:r>
              </w:sdtContent>
            </w:sdt>
          </w:p>
          <w:p w14:paraId="6796EEEF" w14:textId="77777777" w:rsidR="002777B4" w:rsidRPr="00D345F6" w:rsidRDefault="002777B4" w:rsidP="002777B4">
            <w:pPr>
              <w:spacing w:line="259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SMU</w:t>
            </w:r>
            <w:r w:rsidRPr="00D345F6">
              <w:rPr>
                <w:b/>
                <w:color w:val="auto"/>
              </w:rPr>
              <w:t xml:space="preserve"> Guildhall</w:t>
            </w:r>
            <w:r>
              <w:rPr>
                <w:b/>
                <w:color w:val="auto"/>
              </w:rPr>
              <w:t xml:space="preserve">                                                                                         May 2018</w:t>
            </w:r>
          </w:p>
          <w:p w14:paraId="245923AA" w14:textId="77777777" w:rsidR="002777B4" w:rsidRPr="007D3DEA" w:rsidRDefault="002777B4" w:rsidP="002777B4">
            <w:pPr>
              <w:spacing w:after="80" w:line="259" w:lineRule="auto"/>
              <w:rPr>
                <w:sz w:val="18"/>
                <w:szCs w:val="18"/>
              </w:rPr>
            </w:pPr>
            <w:proofErr w:type="gramStart"/>
            <w:r w:rsidRPr="007D3DEA">
              <w:rPr>
                <w:sz w:val="18"/>
                <w:szCs w:val="18"/>
              </w:rPr>
              <w:t>Masters of Interactive Technology</w:t>
            </w:r>
            <w:proofErr w:type="gramEnd"/>
            <w:r w:rsidRPr="007D3DEA">
              <w:rPr>
                <w:sz w:val="18"/>
                <w:szCs w:val="18"/>
              </w:rPr>
              <w:t>, Specialization in Software Development</w:t>
            </w:r>
          </w:p>
          <w:p w14:paraId="0AB9E643" w14:textId="77777777" w:rsidR="002777B4" w:rsidRPr="00D345F6" w:rsidRDefault="002777B4" w:rsidP="002777B4">
            <w:pPr>
              <w:spacing w:line="259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SMU (</w:t>
            </w:r>
            <w:r w:rsidRPr="00D345F6">
              <w:rPr>
                <w:b/>
                <w:color w:val="auto"/>
              </w:rPr>
              <w:t>S</w:t>
            </w:r>
            <w:r>
              <w:rPr>
                <w:b/>
                <w:color w:val="auto"/>
              </w:rPr>
              <w:t xml:space="preserve">outhern </w:t>
            </w:r>
            <w:r w:rsidRPr="00D345F6">
              <w:rPr>
                <w:b/>
                <w:color w:val="auto"/>
              </w:rPr>
              <w:t>M</w:t>
            </w:r>
            <w:r>
              <w:rPr>
                <w:b/>
                <w:color w:val="auto"/>
              </w:rPr>
              <w:t xml:space="preserve">ethodist </w:t>
            </w:r>
            <w:proofErr w:type="gramStart"/>
            <w:r w:rsidRPr="00D345F6">
              <w:rPr>
                <w:b/>
                <w:color w:val="auto"/>
              </w:rPr>
              <w:t>U</w:t>
            </w:r>
            <w:r>
              <w:rPr>
                <w:b/>
                <w:color w:val="auto"/>
              </w:rPr>
              <w:t xml:space="preserve">niversity)   </w:t>
            </w:r>
            <w:proofErr w:type="gramEnd"/>
            <w:r>
              <w:rPr>
                <w:b/>
                <w:color w:val="auto"/>
              </w:rPr>
              <w:t xml:space="preserve">                                                May 2016</w:t>
            </w:r>
          </w:p>
          <w:p w14:paraId="7FDA99F7" w14:textId="04B12012" w:rsidR="002777B4" w:rsidRPr="002F02CC" w:rsidRDefault="002777B4" w:rsidP="00D719E0">
            <w:pPr>
              <w:spacing w:after="120" w:line="259" w:lineRule="auto"/>
              <w:rPr>
                <w:sz w:val="18"/>
                <w:szCs w:val="18"/>
              </w:rPr>
            </w:pPr>
            <w:r w:rsidRPr="007D3DEA">
              <w:rPr>
                <w:sz w:val="18"/>
                <w:szCs w:val="18"/>
              </w:rPr>
              <w:t>Bachelors of Science in Computer Science, Concentration in Game Design</w:t>
            </w:r>
          </w:p>
        </w:tc>
      </w:tr>
    </w:tbl>
    <w:bookmarkEnd w:id="1"/>
    <w:p w14:paraId="5636B10E" w14:textId="77777777" w:rsidR="00CA1F42" w:rsidRPr="00E17142" w:rsidRDefault="00A436B5" w:rsidP="00CA1F42">
      <w:pPr>
        <w:pStyle w:val="NoSpacing"/>
        <w:rPr>
          <w:sz w:val="2"/>
          <w:szCs w:val="2"/>
        </w:rPr>
      </w:pPr>
      <w:r w:rsidRPr="00E1714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A5E71" wp14:editId="5465D470">
                <wp:simplePos x="0" y="0"/>
                <wp:positionH relativeFrom="column">
                  <wp:posOffset>-167640</wp:posOffset>
                </wp:positionH>
                <wp:positionV relativeFrom="paragraph">
                  <wp:posOffset>-8867140</wp:posOffset>
                </wp:positionV>
                <wp:extent cx="2169160" cy="220980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FD1C4" id="Rectangle 3" o:spid="_x0000_s1026" style="position:absolute;margin-left:-13.2pt;margin-top:-698.2pt;width:170.8pt;height:17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" fillcolor="white [3212]" strokecolor="white [3212]" strokeweight="1pt"/>
            </w:pict>
          </mc:Fallback>
        </mc:AlternateContent>
      </w:r>
    </w:p>
    <w:sectPr w:rsidR="00CA1F42" w:rsidRPr="00E17142" w:rsidSect="00F96282">
      <w:footerReference w:type="default" r:id="rId11"/>
      <w:headerReference w:type="first" r:id="rId12"/>
      <w:pgSz w:w="12240" w:h="15840" w:code="1"/>
      <w:pgMar w:top="763" w:right="720" w:bottom="1152" w:left="720" w:header="648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CAA4" w14:textId="77777777" w:rsidR="00CA673B" w:rsidRDefault="00CA673B" w:rsidP="00BF732B">
      <w:pPr>
        <w:spacing w:after="0" w:line="240" w:lineRule="auto"/>
      </w:pPr>
      <w:r>
        <w:separator/>
      </w:r>
    </w:p>
    <w:p w14:paraId="7D1BC0CD" w14:textId="77777777" w:rsidR="00CA673B" w:rsidRDefault="00CA673B"/>
  </w:endnote>
  <w:endnote w:type="continuationSeparator" w:id="0">
    <w:p w14:paraId="70FEBE47" w14:textId="77777777" w:rsidR="00CA673B" w:rsidRDefault="00CA673B" w:rsidP="00BF732B">
      <w:pPr>
        <w:spacing w:after="0" w:line="240" w:lineRule="auto"/>
      </w:pPr>
      <w:r>
        <w:continuationSeparator/>
      </w:r>
    </w:p>
    <w:p w14:paraId="77D6A905" w14:textId="77777777" w:rsidR="00CA673B" w:rsidRDefault="00CA6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890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2DAF7" w14:textId="070FD027" w:rsidR="00417EB8" w:rsidRDefault="0081008B" w:rsidP="00D47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9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D9256" w14:textId="77777777" w:rsidR="00CA673B" w:rsidRDefault="00CA673B" w:rsidP="00BF732B">
      <w:pPr>
        <w:spacing w:after="0" w:line="240" w:lineRule="auto"/>
      </w:pPr>
      <w:r>
        <w:separator/>
      </w:r>
    </w:p>
  </w:footnote>
  <w:footnote w:type="continuationSeparator" w:id="0">
    <w:p w14:paraId="65D54CD0" w14:textId="77777777" w:rsidR="00CA673B" w:rsidRDefault="00CA673B" w:rsidP="00BF732B">
      <w:pPr>
        <w:spacing w:after="0" w:line="240" w:lineRule="auto"/>
      </w:pPr>
      <w:r>
        <w:continuationSeparator/>
      </w:r>
    </w:p>
    <w:p w14:paraId="42F0C72A" w14:textId="77777777" w:rsidR="00CA673B" w:rsidRDefault="00CA6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100B" w14:textId="77777777" w:rsidR="00FC0D34" w:rsidRDefault="00FC0D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6AF4EEB" wp14:editId="4E735D8B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1773936" cy="1773936"/>
              <wp:effectExtent l="19050" t="19050" r="17145" b="17145"/>
              <wp:wrapNone/>
              <wp:docPr id="9" name="Oval 9" descr="Circle shap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3936" cy="1773936"/>
                      </a:xfrm>
                      <a:prstGeom prst="ellipse">
                        <a:avLst/>
                      </a:prstGeom>
                      <a:noFill/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A0DD13C" id="Oval 9" o:spid="_x0000_s1026" alt="Circle shape" style="position:absolute;margin-left:0;margin-top:0;width:139.7pt;height:139.7pt;z-index:251662336;visibility:visible;mso-wrap-style:square;mso-width-percent:0;mso-height-percent:0;mso-top-percent:45;mso-wrap-distance-left:9pt;mso-wrap-distance-top:0;mso-wrap-distance-right:9pt;mso-wrap-distance-bottom:0;mso-position-horizontal:left;mso-position-horizontal-relative:margin;mso-position-vertical-relative:page;mso-width-percent:0;mso-height-percent:0;mso-top-percent:4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" filled="f" strokecolor="#6ebd35 [3204]" strokeweight="3pt">
              <v:stroke joinstyle="miter"/>
              <w10:wrap anchorx="margin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BC8A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040E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B69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90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A44D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80F0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E21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A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826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2C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741BE"/>
    <w:multiLevelType w:val="hybridMultilevel"/>
    <w:tmpl w:val="AC0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C6A87"/>
    <w:multiLevelType w:val="hybridMultilevel"/>
    <w:tmpl w:val="F36AB642"/>
    <w:lvl w:ilvl="0" w:tplc="E0BC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94ACC"/>
    <w:multiLevelType w:val="hybridMultilevel"/>
    <w:tmpl w:val="84F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71AA8"/>
    <w:multiLevelType w:val="hybridMultilevel"/>
    <w:tmpl w:val="C6D68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6F0290"/>
    <w:multiLevelType w:val="hybridMultilevel"/>
    <w:tmpl w:val="0BB2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17E5C"/>
    <w:multiLevelType w:val="hybridMultilevel"/>
    <w:tmpl w:val="DEB8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B7C55"/>
    <w:multiLevelType w:val="hybridMultilevel"/>
    <w:tmpl w:val="FE7A4F7C"/>
    <w:lvl w:ilvl="0" w:tplc="E0BC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02C03"/>
    <w:multiLevelType w:val="hybridMultilevel"/>
    <w:tmpl w:val="541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6228"/>
    <w:multiLevelType w:val="hybridMultilevel"/>
    <w:tmpl w:val="876A8FB8"/>
    <w:lvl w:ilvl="0" w:tplc="0C00C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48B8"/>
    <w:multiLevelType w:val="hybridMultilevel"/>
    <w:tmpl w:val="EF229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BE710D"/>
    <w:multiLevelType w:val="hybridMultilevel"/>
    <w:tmpl w:val="7FAC4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453"/>
    <w:multiLevelType w:val="hybridMultilevel"/>
    <w:tmpl w:val="1BB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B138B"/>
    <w:multiLevelType w:val="hybridMultilevel"/>
    <w:tmpl w:val="D7DC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2FB4"/>
    <w:multiLevelType w:val="hybridMultilevel"/>
    <w:tmpl w:val="6B923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A00C82"/>
    <w:multiLevelType w:val="hybridMultilevel"/>
    <w:tmpl w:val="159E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541A8"/>
    <w:multiLevelType w:val="hybridMultilevel"/>
    <w:tmpl w:val="1366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4228F"/>
    <w:multiLevelType w:val="hybridMultilevel"/>
    <w:tmpl w:val="6C6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A183F"/>
    <w:multiLevelType w:val="hybridMultilevel"/>
    <w:tmpl w:val="D4A6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06565"/>
    <w:multiLevelType w:val="hybridMultilevel"/>
    <w:tmpl w:val="53B4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E20F6"/>
    <w:multiLevelType w:val="hybridMultilevel"/>
    <w:tmpl w:val="850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5072F"/>
    <w:multiLevelType w:val="hybridMultilevel"/>
    <w:tmpl w:val="829A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3C7AC0"/>
    <w:multiLevelType w:val="hybridMultilevel"/>
    <w:tmpl w:val="E3B2A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24"/>
  </w:num>
  <w:num w:numId="14">
    <w:abstractNumId w:val="19"/>
  </w:num>
  <w:num w:numId="15">
    <w:abstractNumId w:val="30"/>
  </w:num>
  <w:num w:numId="16">
    <w:abstractNumId w:val="10"/>
  </w:num>
  <w:num w:numId="17">
    <w:abstractNumId w:val="23"/>
  </w:num>
  <w:num w:numId="18">
    <w:abstractNumId w:val="31"/>
  </w:num>
  <w:num w:numId="19">
    <w:abstractNumId w:val="20"/>
  </w:num>
  <w:num w:numId="20">
    <w:abstractNumId w:val="27"/>
  </w:num>
  <w:num w:numId="21">
    <w:abstractNumId w:val="13"/>
  </w:num>
  <w:num w:numId="22">
    <w:abstractNumId w:val="25"/>
  </w:num>
  <w:num w:numId="23">
    <w:abstractNumId w:val="16"/>
  </w:num>
  <w:num w:numId="24">
    <w:abstractNumId w:val="11"/>
  </w:num>
  <w:num w:numId="25">
    <w:abstractNumId w:val="18"/>
  </w:num>
  <w:num w:numId="26">
    <w:abstractNumId w:val="26"/>
  </w:num>
  <w:num w:numId="27">
    <w:abstractNumId w:val="12"/>
  </w:num>
  <w:num w:numId="28">
    <w:abstractNumId w:val="22"/>
  </w:num>
  <w:num w:numId="29">
    <w:abstractNumId w:val="29"/>
  </w:num>
  <w:num w:numId="30">
    <w:abstractNumId w:val="17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F6"/>
    <w:rsid w:val="00010191"/>
    <w:rsid w:val="00014C63"/>
    <w:rsid w:val="00016DED"/>
    <w:rsid w:val="00022664"/>
    <w:rsid w:val="0003442A"/>
    <w:rsid w:val="00054891"/>
    <w:rsid w:val="00060192"/>
    <w:rsid w:val="000648C6"/>
    <w:rsid w:val="00076BDE"/>
    <w:rsid w:val="000A529B"/>
    <w:rsid w:val="000C0147"/>
    <w:rsid w:val="000C18B7"/>
    <w:rsid w:val="000C221C"/>
    <w:rsid w:val="000E1B7C"/>
    <w:rsid w:val="000F162E"/>
    <w:rsid w:val="000F2A95"/>
    <w:rsid w:val="000F6C0A"/>
    <w:rsid w:val="000F6F9B"/>
    <w:rsid w:val="0010384E"/>
    <w:rsid w:val="001078A7"/>
    <w:rsid w:val="00107AAD"/>
    <w:rsid w:val="00124D7D"/>
    <w:rsid w:val="001331CD"/>
    <w:rsid w:val="001443A4"/>
    <w:rsid w:val="00152BAA"/>
    <w:rsid w:val="00152C8E"/>
    <w:rsid w:val="001618D9"/>
    <w:rsid w:val="00165862"/>
    <w:rsid w:val="00170029"/>
    <w:rsid w:val="00182E48"/>
    <w:rsid w:val="00191A7F"/>
    <w:rsid w:val="00195590"/>
    <w:rsid w:val="001976C6"/>
    <w:rsid w:val="001A7158"/>
    <w:rsid w:val="001D19B7"/>
    <w:rsid w:val="001D64D6"/>
    <w:rsid w:val="001E2082"/>
    <w:rsid w:val="001E4187"/>
    <w:rsid w:val="001F117E"/>
    <w:rsid w:val="001F752E"/>
    <w:rsid w:val="00206862"/>
    <w:rsid w:val="002176C4"/>
    <w:rsid w:val="00222F18"/>
    <w:rsid w:val="0023756A"/>
    <w:rsid w:val="002440D6"/>
    <w:rsid w:val="00262930"/>
    <w:rsid w:val="00266172"/>
    <w:rsid w:val="002673A8"/>
    <w:rsid w:val="00276B3B"/>
    <w:rsid w:val="00277573"/>
    <w:rsid w:val="002777B4"/>
    <w:rsid w:val="00290CA3"/>
    <w:rsid w:val="002B6555"/>
    <w:rsid w:val="002C39F8"/>
    <w:rsid w:val="002D18C4"/>
    <w:rsid w:val="002D774D"/>
    <w:rsid w:val="002F02CC"/>
    <w:rsid w:val="002F1A33"/>
    <w:rsid w:val="00311DE7"/>
    <w:rsid w:val="00330DC9"/>
    <w:rsid w:val="00343808"/>
    <w:rsid w:val="00351EA7"/>
    <w:rsid w:val="00355651"/>
    <w:rsid w:val="003622B7"/>
    <w:rsid w:val="00362687"/>
    <w:rsid w:val="003749AC"/>
    <w:rsid w:val="003814B4"/>
    <w:rsid w:val="00385385"/>
    <w:rsid w:val="003C3502"/>
    <w:rsid w:val="003D2460"/>
    <w:rsid w:val="003D3970"/>
    <w:rsid w:val="003D52F9"/>
    <w:rsid w:val="003F3637"/>
    <w:rsid w:val="003F4B20"/>
    <w:rsid w:val="003F7B6E"/>
    <w:rsid w:val="00413A83"/>
    <w:rsid w:val="00417EB8"/>
    <w:rsid w:val="004220D3"/>
    <w:rsid w:val="00425E03"/>
    <w:rsid w:val="00436633"/>
    <w:rsid w:val="00457A79"/>
    <w:rsid w:val="00460BF3"/>
    <w:rsid w:val="00477DC9"/>
    <w:rsid w:val="004939EB"/>
    <w:rsid w:val="004974B1"/>
    <w:rsid w:val="004D5B37"/>
    <w:rsid w:val="00510B45"/>
    <w:rsid w:val="00537C89"/>
    <w:rsid w:val="00541EA1"/>
    <w:rsid w:val="00543E3E"/>
    <w:rsid w:val="00551A2E"/>
    <w:rsid w:val="00566817"/>
    <w:rsid w:val="00583270"/>
    <w:rsid w:val="00583CB1"/>
    <w:rsid w:val="005904B9"/>
    <w:rsid w:val="005A5621"/>
    <w:rsid w:val="005C7292"/>
    <w:rsid w:val="005E52E9"/>
    <w:rsid w:val="006036F0"/>
    <w:rsid w:val="00615769"/>
    <w:rsid w:val="00616FA7"/>
    <w:rsid w:val="006264BD"/>
    <w:rsid w:val="0063523F"/>
    <w:rsid w:val="006405E4"/>
    <w:rsid w:val="00640AA4"/>
    <w:rsid w:val="00653D36"/>
    <w:rsid w:val="00656B01"/>
    <w:rsid w:val="00657DB2"/>
    <w:rsid w:val="00665C9B"/>
    <w:rsid w:val="00673C33"/>
    <w:rsid w:val="006922BA"/>
    <w:rsid w:val="006A4C49"/>
    <w:rsid w:val="006B385D"/>
    <w:rsid w:val="006C3D17"/>
    <w:rsid w:val="006E116A"/>
    <w:rsid w:val="006F1820"/>
    <w:rsid w:val="007062A1"/>
    <w:rsid w:val="00735EE5"/>
    <w:rsid w:val="00750075"/>
    <w:rsid w:val="007513C8"/>
    <w:rsid w:val="00757158"/>
    <w:rsid w:val="00763F81"/>
    <w:rsid w:val="00765DFD"/>
    <w:rsid w:val="00772D32"/>
    <w:rsid w:val="007773FE"/>
    <w:rsid w:val="00783BDD"/>
    <w:rsid w:val="00786640"/>
    <w:rsid w:val="00786D9A"/>
    <w:rsid w:val="007C1CE3"/>
    <w:rsid w:val="007D3DEA"/>
    <w:rsid w:val="00800C5E"/>
    <w:rsid w:val="00807526"/>
    <w:rsid w:val="0081008B"/>
    <w:rsid w:val="00857536"/>
    <w:rsid w:val="00863399"/>
    <w:rsid w:val="00871BE4"/>
    <w:rsid w:val="008737C2"/>
    <w:rsid w:val="008874CF"/>
    <w:rsid w:val="008A1AC5"/>
    <w:rsid w:val="008A29E4"/>
    <w:rsid w:val="008B38B2"/>
    <w:rsid w:val="008C3DA3"/>
    <w:rsid w:val="008C6073"/>
    <w:rsid w:val="008E4AC9"/>
    <w:rsid w:val="008E7612"/>
    <w:rsid w:val="008F03B6"/>
    <w:rsid w:val="008F3F03"/>
    <w:rsid w:val="0091030C"/>
    <w:rsid w:val="0091427F"/>
    <w:rsid w:val="00915CC5"/>
    <w:rsid w:val="0093401C"/>
    <w:rsid w:val="009420D4"/>
    <w:rsid w:val="00942170"/>
    <w:rsid w:val="00944A61"/>
    <w:rsid w:val="00945174"/>
    <w:rsid w:val="009527EB"/>
    <w:rsid w:val="0095533D"/>
    <w:rsid w:val="009565BA"/>
    <w:rsid w:val="009571C2"/>
    <w:rsid w:val="00995C55"/>
    <w:rsid w:val="009B5AE1"/>
    <w:rsid w:val="009E58F8"/>
    <w:rsid w:val="009F1CD5"/>
    <w:rsid w:val="00A04443"/>
    <w:rsid w:val="00A257F5"/>
    <w:rsid w:val="00A26C80"/>
    <w:rsid w:val="00A436B5"/>
    <w:rsid w:val="00A4738B"/>
    <w:rsid w:val="00A50F8A"/>
    <w:rsid w:val="00A51FB3"/>
    <w:rsid w:val="00A541C6"/>
    <w:rsid w:val="00A5458A"/>
    <w:rsid w:val="00A61206"/>
    <w:rsid w:val="00A6651F"/>
    <w:rsid w:val="00A75056"/>
    <w:rsid w:val="00A84FAF"/>
    <w:rsid w:val="00A91B34"/>
    <w:rsid w:val="00AA2E65"/>
    <w:rsid w:val="00AB0D64"/>
    <w:rsid w:val="00AD4B82"/>
    <w:rsid w:val="00AE02CC"/>
    <w:rsid w:val="00AE6019"/>
    <w:rsid w:val="00B04848"/>
    <w:rsid w:val="00B072ED"/>
    <w:rsid w:val="00B104D8"/>
    <w:rsid w:val="00B23459"/>
    <w:rsid w:val="00B334FA"/>
    <w:rsid w:val="00B5182D"/>
    <w:rsid w:val="00B81308"/>
    <w:rsid w:val="00B8324F"/>
    <w:rsid w:val="00B8666A"/>
    <w:rsid w:val="00B87FEF"/>
    <w:rsid w:val="00B9201E"/>
    <w:rsid w:val="00B96575"/>
    <w:rsid w:val="00BA4E57"/>
    <w:rsid w:val="00BB7387"/>
    <w:rsid w:val="00BC017A"/>
    <w:rsid w:val="00BD0E6E"/>
    <w:rsid w:val="00BD6444"/>
    <w:rsid w:val="00BD6FB2"/>
    <w:rsid w:val="00BD720F"/>
    <w:rsid w:val="00BE62EB"/>
    <w:rsid w:val="00BF732B"/>
    <w:rsid w:val="00C04C8D"/>
    <w:rsid w:val="00C0551F"/>
    <w:rsid w:val="00C205D1"/>
    <w:rsid w:val="00C646D5"/>
    <w:rsid w:val="00C8320D"/>
    <w:rsid w:val="00C84D60"/>
    <w:rsid w:val="00C97079"/>
    <w:rsid w:val="00CA1F42"/>
    <w:rsid w:val="00CA673B"/>
    <w:rsid w:val="00CC56DF"/>
    <w:rsid w:val="00CD3DCF"/>
    <w:rsid w:val="00D01D2D"/>
    <w:rsid w:val="00D05DAF"/>
    <w:rsid w:val="00D22385"/>
    <w:rsid w:val="00D2494D"/>
    <w:rsid w:val="00D2715A"/>
    <w:rsid w:val="00D34580"/>
    <w:rsid w:val="00D345F6"/>
    <w:rsid w:val="00D41E7D"/>
    <w:rsid w:val="00D4214E"/>
    <w:rsid w:val="00D4541B"/>
    <w:rsid w:val="00D47A49"/>
    <w:rsid w:val="00D5244B"/>
    <w:rsid w:val="00D56FCF"/>
    <w:rsid w:val="00D6556E"/>
    <w:rsid w:val="00D719E0"/>
    <w:rsid w:val="00D738ED"/>
    <w:rsid w:val="00D75932"/>
    <w:rsid w:val="00D76EA9"/>
    <w:rsid w:val="00D811F5"/>
    <w:rsid w:val="00D91A27"/>
    <w:rsid w:val="00DB7D1E"/>
    <w:rsid w:val="00DC4B3C"/>
    <w:rsid w:val="00DE091C"/>
    <w:rsid w:val="00DE20CA"/>
    <w:rsid w:val="00DF12E7"/>
    <w:rsid w:val="00E14DC5"/>
    <w:rsid w:val="00E14E7A"/>
    <w:rsid w:val="00E16860"/>
    <w:rsid w:val="00E17142"/>
    <w:rsid w:val="00E2218E"/>
    <w:rsid w:val="00E3199F"/>
    <w:rsid w:val="00E33777"/>
    <w:rsid w:val="00E40B3F"/>
    <w:rsid w:val="00E4566E"/>
    <w:rsid w:val="00E56467"/>
    <w:rsid w:val="00E651A8"/>
    <w:rsid w:val="00E6532C"/>
    <w:rsid w:val="00E6638D"/>
    <w:rsid w:val="00E80367"/>
    <w:rsid w:val="00E8237F"/>
    <w:rsid w:val="00E87D61"/>
    <w:rsid w:val="00E961EB"/>
    <w:rsid w:val="00EB6E89"/>
    <w:rsid w:val="00EF0693"/>
    <w:rsid w:val="00EF0C1A"/>
    <w:rsid w:val="00F029B9"/>
    <w:rsid w:val="00F2406D"/>
    <w:rsid w:val="00F34B3F"/>
    <w:rsid w:val="00F469F6"/>
    <w:rsid w:val="00F54A19"/>
    <w:rsid w:val="00F65F65"/>
    <w:rsid w:val="00F67985"/>
    <w:rsid w:val="00F75294"/>
    <w:rsid w:val="00F84A80"/>
    <w:rsid w:val="00F86779"/>
    <w:rsid w:val="00F96282"/>
    <w:rsid w:val="00FA0C18"/>
    <w:rsid w:val="00FA4EC7"/>
    <w:rsid w:val="00FA7F39"/>
    <w:rsid w:val="00FB0845"/>
    <w:rsid w:val="00FB451E"/>
    <w:rsid w:val="00FC0D34"/>
    <w:rsid w:val="00FC5D5D"/>
    <w:rsid w:val="00FD6F2D"/>
    <w:rsid w:val="00FE0A89"/>
    <w:rsid w:val="00FE0B09"/>
    <w:rsid w:val="00FE35FC"/>
    <w:rsid w:val="00FF380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E9E300"/>
  <w15:chartTrackingRefBased/>
  <w15:docId w15:val="{CD95B21F-C849-45FB-A2FA-F958BAA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4BD"/>
  </w:style>
  <w:style w:type="paragraph" w:styleId="Heading1">
    <w:name w:val="heading 1"/>
    <w:basedOn w:val="Normal"/>
    <w:link w:val="Heading1Char"/>
    <w:uiPriority w:val="9"/>
    <w:qFormat/>
    <w:rsid w:val="003C3502"/>
    <w:pPr>
      <w:keepNext/>
      <w:keepLines/>
      <w:spacing w:before="160" w:after="1080"/>
      <w:contextualSpacing/>
      <w:outlineLvl w:val="0"/>
    </w:pPr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76EA9"/>
    <w:pPr>
      <w:keepNext/>
      <w:keepLines/>
      <w:pBdr>
        <w:top w:val="single" w:sz="18" w:space="11" w:color="6EBD35" w:themeColor="accent1"/>
      </w:pBdr>
      <w:spacing w:before="300" w:after="220"/>
      <w:contextualSpacing/>
      <w:outlineLvl w:val="1"/>
    </w:pPr>
    <w:rPr>
      <w:rFonts w:asciiTheme="majorHAnsi" w:eastAsiaTheme="majorEastAsia" w:hAnsiTheme="majorHAnsi" w:cstheme="majorBidi"/>
      <w:b/>
      <w:i/>
      <w:caps/>
      <w:color w:val="auto"/>
      <w:spacing w:val="15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264BD"/>
    <w:pPr>
      <w:keepNext/>
      <w:keepLines/>
      <w:spacing w:before="220" w:after="160"/>
      <w:contextualSpacing/>
      <w:outlineLvl w:val="2"/>
    </w:pPr>
    <w:rPr>
      <w:rFonts w:asciiTheme="majorHAnsi" w:eastAsiaTheme="majorEastAsia" w:hAnsiTheme="majorHAnsi" w:cstheme="majorBidi"/>
      <w:color w:val="0D0D0D" w:themeColor="text1" w:themeTint="F2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76BD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365E1A" w:themeColor="accent1" w:themeShade="8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029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0D0D0D" w:themeColor="text1" w:themeTint="F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029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0D0D0D" w:themeColor="text1" w:themeTint="F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9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F029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404040" w:themeColor="text1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F029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502"/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EA9"/>
    <w:rPr>
      <w:rFonts w:asciiTheme="majorHAnsi" w:eastAsiaTheme="majorEastAsia" w:hAnsiTheme="majorHAnsi" w:cstheme="majorBidi"/>
      <w:b/>
      <w:i/>
      <w:caps/>
      <w:color w:val="auto"/>
      <w:spacing w:val="1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4BD"/>
    <w:rPr>
      <w:rFonts w:asciiTheme="majorHAnsi" w:eastAsiaTheme="majorEastAsia" w:hAnsiTheme="majorHAnsi" w:cstheme="majorBidi"/>
      <w:color w:val="0D0D0D" w:themeColor="text1" w:themeTint="F2"/>
      <w:sz w:val="22"/>
      <w:szCs w:val="24"/>
    </w:rPr>
  </w:style>
  <w:style w:type="paragraph" w:styleId="Title">
    <w:name w:val="Title"/>
    <w:basedOn w:val="Normal"/>
    <w:link w:val="TitleChar"/>
    <w:uiPriority w:val="1"/>
    <w:qFormat/>
    <w:rsid w:val="006264BD"/>
    <w:pPr>
      <w:spacing w:after="0" w:line="240" w:lineRule="auto"/>
      <w:jc w:val="center"/>
    </w:pPr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264BD"/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44"/>
      <w:szCs w:val="56"/>
    </w:rPr>
  </w:style>
  <w:style w:type="paragraph" w:styleId="Header">
    <w:name w:val="header"/>
    <w:basedOn w:val="Normal"/>
    <w:link w:val="HeaderChar"/>
    <w:uiPriority w:val="99"/>
    <w:unhideWhenUsed/>
    <w:rsid w:val="001D19B7"/>
    <w:pPr>
      <w:spacing w:after="0" w:line="240" w:lineRule="auto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6651F"/>
    <w:pPr>
      <w:numPr>
        <w:ilvl w:val="1"/>
      </w:numPr>
      <w:spacing w:after="160"/>
      <w:contextualSpacing/>
    </w:pPr>
    <w:rPr>
      <w:rFonts w:eastAsiaTheme="minorEastAsia"/>
      <w:b/>
      <w:i/>
      <w:caps/>
      <w:color w:val="0D0D0D" w:themeColor="text1" w:themeTint="F2"/>
      <w:sz w:val="3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BDE"/>
    <w:rPr>
      <w:rFonts w:asciiTheme="majorHAnsi" w:eastAsiaTheme="majorEastAsia" w:hAnsiTheme="majorHAnsi" w:cstheme="majorBidi"/>
      <w:b/>
      <w:i/>
      <w:iCs/>
      <w:color w:val="365E1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9B9"/>
    <w:rPr>
      <w:rFonts w:asciiTheme="majorHAnsi" w:eastAsiaTheme="majorEastAsia" w:hAnsiTheme="majorHAnsi" w:cstheme="majorBidi"/>
      <w:b/>
      <w:i/>
      <w:color w:val="0D0D0D" w:themeColor="text1" w:themeTint="F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9B9"/>
    <w:rPr>
      <w:rFonts w:asciiTheme="majorHAnsi" w:eastAsiaTheme="majorEastAsia" w:hAnsiTheme="majorHAnsi" w:cstheme="majorBidi"/>
      <w:i/>
      <w:color w:val="0D0D0D" w:themeColor="text1" w:themeTint="F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9B9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9B9"/>
    <w:rPr>
      <w:rFonts w:asciiTheme="majorHAnsi" w:eastAsiaTheme="majorEastAsia" w:hAnsiTheme="majorHAnsi" w:cstheme="majorBidi"/>
      <w:b/>
      <w:i/>
      <w:color w:val="404040" w:themeColor="text1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9B9"/>
    <w:rPr>
      <w:rFonts w:asciiTheme="majorHAnsi" w:eastAsiaTheme="majorEastAsia" w:hAnsiTheme="majorHAnsi" w:cstheme="majorBidi"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340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F029B9"/>
    <w:rPr>
      <w:b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029B9"/>
    <w:rPr>
      <w:b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semiHidden/>
    <w:unhideWhenUsed/>
    <w:qFormat/>
    <w:rsid w:val="0093401C"/>
    <w:rPr>
      <w:b/>
      <w:bCs/>
      <w:i/>
      <w:caps/>
      <w:smallCaps w:val="0"/>
      <w:color w:val="365E1A" w:themeColor="accent1" w:themeShade="80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FB0845"/>
    <w:pPr>
      <w:spacing w:before="200" w:after="160"/>
    </w:pPr>
    <w:rPr>
      <w:i/>
      <w:iCs/>
      <w:color w:val="0D0D0D" w:themeColor="text1" w:themeTint="F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B0845"/>
    <w:rPr>
      <w:i/>
      <w:iCs/>
      <w:color w:val="0D0D0D" w:themeColor="text1" w:themeTint="F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B0845"/>
    <w:pPr>
      <w:spacing w:before="360" w:after="360"/>
    </w:pPr>
    <w:rPr>
      <w:b/>
      <w:i/>
      <w:iCs/>
      <w:color w:val="0D0D0D" w:themeColor="text1" w:themeTint="F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B0845"/>
    <w:rPr>
      <w:b/>
      <w:i/>
      <w:iCs/>
      <w:color w:val="0D0D0D" w:themeColor="text1" w:themeTint="F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029B9"/>
    <w:rPr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D19B7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170029"/>
    <w:rPr>
      <w:b w:val="0"/>
      <w:bCs/>
      <w:i w:val="0"/>
      <w:iCs/>
      <w:color w:val="595959" w:themeColor="text1" w:themeTint="A6"/>
      <w:spacing w:val="0"/>
      <w:u w:val="single" w:color="595959" w:themeColor="text1" w:themeTint="A6"/>
    </w:rPr>
  </w:style>
  <w:style w:type="paragraph" w:styleId="Caption">
    <w:name w:val="caption"/>
    <w:basedOn w:val="Normal"/>
    <w:uiPriority w:val="35"/>
    <w:semiHidden/>
    <w:unhideWhenUsed/>
    <w:qFormat/>
    <w:rsid w:val="00F029B9"/>
    <w:pPr>
      <w:spacing w:line="240" w:lineRule="auto"/>
    </w:pPr>
    <w:rPr>
      <w:i/>
      <w:i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0C1A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6651F"/>
    <w:rPr>
      <w:rFonts w:eastAsiaTheme="minorEastAsia"/>
      <w:b/>
      <w:i/>
      <w:caps/>
      <w:color w:val="0D0D0D" w:themeColor="text1" w:themeTint="F2"/>
      <w:sz w:val="3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19B7"/>
  </w:style>
  <w:style w:type="paragraph" w:styleId="Footer">
    <w:name w:val="footer"/>
    <w:basedOn w:val="Normal"/>
    <w:link w:val="FooterChar"/>
    <w:uiPriority w:val="99"/>
    <w:unhideWhenUsed/>
    <w:rsid w:val="00F96282"/>
    <w:pPr>
      <w:spacing w:after="0" w:line="240" w:lineRule="auto"/>
      <w:ind w:left="3715"/>
    </w:pPr>
  </w:style>
  <w:style w:type="character" w:customStyle="1" w:styleId="FooterChar">
    <w:name w:val="Footer Char"/>
    <w:basedOn w:val="DefaultParagraphFont"/>
    <w:link w:val="Footer"/>
    <w:uiPriority w:val="99"/>
    <w:rsid w:val="00F96282"/>
  </w:style>
  <w:style w:type="paragraph" w:styleId="TOCHeading">
    <w:name w:val="TOC Heading"/>
    <w:basedOn w:val="Heading1"/>
    <w:uiPriority w:val="39"/>
    <w:semiHidden/>
    <w:unhideWhenUsed/>
    <w:qFormat/>
    <w:rsid w:val="003C3502"/>
    <w:pPr>
      <w:outlineLvl w:val="9"/>
    </w:pPr>
  </w:style>
  <w:style w:type="paragraph" w:styleId="NoSpacing">
    <w:name w:val="No Spacing"/>
    <w:uiPriority w:val="98"/>
    <w:qFormat/>
    <w:rsid w:val="00E2218E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E2218E"/>
    <w:pPr>
      <w:ind w:left="720"/>
      <w:contextualSpacing/>
    </w:pPr>
  </w:style>
  <w:style w:type="table" w:styleId="TableGrid">
    <w:name w:val="Table Grid"/>
    <w:basedOn w:val="TableNormal"/>
    <w:uiPriority w:val="39"/>
    <w:rsid w:val="00477DC9"/>
    <w:pPr>
      <w:spacing w:after="0" w:line="240" w:lineRule="auto"/>
    </w:pPr>
    <w:tblPr/>
  </w:style>
  <w:style w:type="table" w:styleId="TableGridLight">
    <w:name w:val="Grid Table Light"/>
    <w:basedOn w:val="TableNormal"/>
    <w:uiPriority w:val="40"/>
    <w:rsid w:val="00656B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2"/>
    <w:qFormat/>
    <w:rsid w:val="00CA1F42"/>
    <w:pPr>
      <w:spacing w:before="240" w:after="0" w:line="276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345F6"/>
    <w:rPr>
      <w:color w:val="BBD3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5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becca@thewardfamily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beccasward.me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\AppData\Roaming\Microsoft\Templates\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FCFB408BC3411297C5AE0EF392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AD9D-FA21-486E-9B51-02E20BA7A9D6}"/>
      </w:docPartPr>
      <w:docPartBody>
        <w:p w:rsidR="00224CA8" w:rsidRDefault="00817BEB">
          <w:pPr>
            <w:pStyle w:val="E3FCFB408BC3411297C5AE0EF392CD7D"/>
          </w:pPr>
          <w:r w:rsidRPr="00CA1F42">
            <w:t>Your name</w:t>
          </w:r>
        </w:p>
      </w:docPartBody>
    </w:docPart>
    <w:docPart>
      <w:docPartPr>
        <w:name w:val="5BA477467EE24400926B56F9DB4F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37BB-8081-4681-8DD1-118B56693DBC}"/>
      </w:docPartPr>
      <w:docPartBody>
        <w:p w:rsidR="00904761" w:rsidRDefault="00D275F1" w:rsidP="00D275F1">
          <w:pPr>
            <w:pStyle w:val="5BA477467EE24400926B56F9DB4F3679"/>
          </w:pPr>
          <w:r w:rsidRPr="00CA1F42">
            <w:t>EDUCATION</w:t>
          </w:r>
        </w:p>
      </w:docPartBody>
    </w:docPart>
    <w:docPart>
      <w:docPartPr>
        <w:name w:val="9D0496A391D44ED2B7EDE106DCC3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0DF7-32AF-4692-BDFC-8436E26D5786}"/>
      </w:docPartPr>
      <w:docPartBody>
        <w:p w:rsidR="00904761" w:rsidRDefault="00D275F1" w:rsidP="00D275F1">
          <w:pPr>
            <w:pStyle w:val="9D0496A391D44ED2B7EDE106DCC301AA"/>
          </w:pPr>
          <w:r w:rsidRPr="00CA1F4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BD"/>
    <w:rsid w:val="00114515"/>
    <w:rsid w:val="00224CA8"/>
    <w:rsid w:val="00440B62"/>
    <w:rsid w:val="00817BEB"/>
    <w:rsid w:val="00857FBF"/>
    <w:rsid w:val="00904761"/>
    <w:rsid w:val="0094250A"/>
    <w:rsid w:val="00B05A99"/>
    <w:rsid w:val="00D275F1"/>
    <w:rsid w:val="00D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CECFBA59204C38BF5538311F345D82">
    <w:name w:val="20CECFBA59204C38BF5538311F345D82"/>
  </w:style>
  <w:style w:type="paragraph" w:customStyle="1" w:styleId="54A8C6E1F0184562977CA42B53346039">
    <w:name w:val="54A8C6E1F0184562977CA42B53346039"/>
  </w:style>
  <w:style w:type="paragraph" w:customStyle="1" w:styleId="9F9865D991624B5690D2B49AC4AA9598">
    <w:name w:val="9F9865D991624B5690D2B49AC4AA9598"/>
  </w:style>
  <w:style w:type="paragraph" w:customStyle="1" w:styleId="243195C0B3C84CF6947788DE62214D84">
    <w:name w:val="243195C0B3C84CF6947788DE62214D84"/>
  </w:style>
  <w:style w:type="paragraph" w:customStyle="1" w:styleId="93DA1788A0134CB6837F3CB89CE3D5C5">
    <w:name w:val="93DA1788A0134CB6837F3CB89CE3D5C5"/>
  </w:style>
  <w:style w:type="paragraph" w:customStyle="1" w:styleId="E3FCFB408BC3411297C5AE0EF392CD7D">
    <w:name w:val="E3FCFB408BC3411297C5AE0EF392CD7D"/>
  </w:style>
  <w:style w:type="paragraph" w:customStyle="1" w:styleId="FEDE4FE11EC54A4FA7B40D5AD02D3415">
    <w:name w:val="FEDE4FE11EC54A4FA7B40D5AD02D3415"/>
  </w:style>
  <w:style w:type="paragraph" w:customStyle="1" w:styleId="32B5EE46E10D4F13930FAEDAEB95345B">
    <w:name w:val="32B5EE46E10D4F13930FAEDAEB95345B"/>
  </w:style>
  <w:style w:type="paragraph" w:customStyle="1" w:styleId="7BDC08EF4CB3483BA169D7E4DC50C211">
    <w:name w:val="7BDC08EF4CB3483BA169D7E4DC50C211"/>
  </w:style>
  <w:style w:type="paragraph" w:customStyle="1" w:styleId="82F35F72B3A942BFB829404310BBCD43">
    <w:name w:val="82F35F72B3A942BFB829404310BBCD43"/>
  </w:style>
  <w:style w:type="paragraph" w:customStyle="1" w:styleId="F79D911D176149CC924AD1AEADC564C6">
    <w:name w:val="F79D911D176149CC924AD1AEADC564C6"/>
  </w:style>
  <w:style w:type="paragraph" w:customStyle="1" w:styleId="7DBC3EF81A364499BECEE30FDC9F9BA5">
    <w:name w:val="7DBC3EF81A364499BECEE30FDC9F9BA5"/>
  </w:style>
  <w:style w:type="paragraph" w:customStyle="1" w:styleId="704FD8BDF48443C9846BB43D2C7CD8D9">
    <w:name w:val="704FD8BDF48443C9846BB43D2C7CD8D9"/>
  </w:style>
  <w:style w:type="paragraph" w:customStyle="1" w:styleId="D8C9E8D8F79C4AD797770B5515B6EDA1">
    <w:name w:val="D8C9E8D8F79C4AD797770B5515B6EDA1"/>
  </w:style>
  <w:style w:type="paragraph" w:customStyle="1" w:styleId="88A4C82A63954E71BC8135C7D543D646">
    <w:name w:val="88A4C82A63954E71BC8135C7D543D646"/>
  </w:style>
  <w:style w:type="paragraph" w:customStyle="1" w:styleId="947744E8ADF7457C903BED16D461DD8C">
    <w:name w:val="947744E8ADF7457C903BED16D461DD8C"/>
  </w:style>
  <w:style w:type="paragraph" w:customStyle="1" w:styleId="59B821D5D2674D7B99FA40F2AD96F85C">
    <w:name w:val="59B821D5D2674D7B99FA40F2AD96F85C"/>
  </w:style>
  <w:style w:type="paragraph" w:customStyle="1" w:styleId="639AE0E543344879ACEE4DEFE12E507F">
    <w:name w:val="639AE0E543344879ACEE4DEFE12E507F"/>
  </w:style>
  <w:style w:type="paragraph" w:customStyle="1" w:styleId="0B1846838B774D088EBFD1123674165A">
    <w:name w:val="0B1846838B774D088EBFD1123674165A"/>
  </w:style>
  <w:style w:type="paragraph" w:customStyle="1" w:styleId="7672940AD0064BC4852C3B9064D9F9E1">
    <w:name w:val="7672940AD0064BC4852C3B9064D9F9E1"/>
  </w:style>
  <w:style w:type="paragraph" w:customStyle="1" w:styleId="704F58B5D691474A8B65D631579A3250">
    <w:name w:val="704F58B5D691474A8B65D631579A3250"/>
  </w:style>
  <w:style w:type="paragraph" w:customStyle="1" w:styleId="F73F18B6262B40E5829A14E98A97FB0D">
    <w:name w:val="F73F18B6262B40E5829A14E98A97FB0D"/>
  </w:style>
  <w:style w:type="paragraph" w:customStyle="1" w:styleId="25DD5C0874DA455C92A44EEE1E00157B">
    <w:name w:val="25DD5C0874DA455C92A44EEE1E00157B"/>
  </w:style>
  <w:style w:type="paragraph" w:customStyle="1" w:styleId="241E5B93DA5E4D079073E6625B9BD679">
    <w:name w:val="241E5B93DA5E4D079073E6625B9BD679"/>
  </w:style>
  <w:style w:type="paragraph" w:customStyle="1" w:styleId="46330E1E8B934485B34BFE5B7F26BD7E">
    <w:name w:val="46330E1E8B934485B34BFE5B7F26BD7E"/>
  </w:style>
  <w:style w:type="paragraph" w:customStyle="1" w:styleId="306EE511F94F4D4C8F71A0D7A3624E58">
    <w:name w:val="306EE511F94F4D4C8F71A0D7A3624E58"/>
  </w:style>
  <w:style w:type="paragraph" w:customStyle="1" w:styleId="50D209AC4A7C441FA70797F2ACBC349C">
    <w:name w:val="50D209AC4A7C441FA70797F2ACBC349C"/>
  </w:style>
  <w:style w:type="paragraph" w:customStyle="1" w:styleId="5FC3F0A84BBA46D19C3BA3696AC69AE3">
    <w:name w:val="5FC3F0A84BBA46D19C3BA3696AC69AE3"/>
  </w:style>
  <w:style w:type="paragraph" w:customStyle="1" w:styleId="E3116464DAEB457C827D25A5B99A0BC7">
    <w:name w:val="E3116464DAEB457C827D25A5B99A0BC7"/>
    <w:rsid w:val="00D644BD"/>
  </w:style>
  <w:style w:type="paragraph" w:customStyle="1" w:styleId="12ACD3C09A5C4EB8BE382B7CA02C0837">
    <w:name w:val="12ACD3C09A5C4EB8BE382B7CA02C0837"/>
    <w:rsid w:val="00D644BD"/>
  </w:style>
  <w:style w:type="paragraph" w:customStyle="1" w:styleId="A6B912ED163A4A1280FA07C7BA521A6E">
    <w:name w:val="A6B912ED163A4A1280FA07C7BA521A6E"/>
    <w:rsid w:val="00D644BD"/>
  </w:style>
  <w:style w:type="paragraph" w:customStyle="1" w:styleId="F27A54B6D5A64549A999B4180A874E35">
    <w:name w:val="F27A54B6D5A64549A999B4180A874E35"/>
    <w:rsid w:val="00D644BD"/>
  </w:style>
  <w:style w:type="paragraph" w:customStyle="1" w:styleId="FCA5B47752844AB48CB516EF95311D72">
    <w:name w:val="FCA5B47752844AB48CB516EF95311D72"/>
    <w:rsid w:val="00D644BD"/>
  </w:style>
  <w:style w:type="paragraph" w:customStyle="1" w:styleId="F33B9B3988A14254BE9DDDD76CD13DC2">
    <w:name w:val="F33B9B3988A14254BE9DDDD76CD13DC2"/>
    <w:rsid w:val="00D275F1"/>
  </w:style>
  <w:style w:type="paragraph" w:customStyle="1" w:styleId="42644FC6931C4AD0A8DD2C125CBCC6A2">
    <w:name w:val="42644FC6931C4AD0A8DD2C125CBCC6A2"/>
    <w:rsid w:val="00D275F1"/>
  </w:style>
  <w:style w:type="paragraph" w:customStyle="1" w:styleId="5BA477467EE24400926B56F9DB4F3679">
    <w:name w:val="5BA477467EE24400926B56F9DB4F3679"/>
    <w:rsid w:val="00D275F1"/>
  </w:style>
  <w:style w:type="paragraph" w:customStyle="1" w:styleId="9D0496A391D44ED2B7EDE106DCC301AA">
    <w:name w:val="9D0496A391D44ED2B7EDE106DCC301AA"/>
    <w:rsid w:val="00D27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C0D04"/>
      </a:dk2>
      <a:lt2>
        <a:srgbClr val="F3F3EF"/>
      </a:lt2>
      <a:accent1>
        <a:srgbClr val="6EBD35"/>
      </a:accent1>
      <a:accent2>
        <a:srgbClr val="DC546A"/>
      </a:accent2>
      <a:accent3>
        <a:srgbClr val="30B3B7"/>
      </a:accent3>
      <a:accent4>
        <a:srgbClr val="F6C85F"/>
      </a:accent4>
      <a:accent5>
        <a:srgbClr val="F18544"/>
      </a:accent5>
      <a:accent6>
        <a:srgbClr val="9C588E"/>
      </a:accent6>
      <a:hlink>
        <a:srgbClr val="BBD345"/>
      </a:hlink>
      <a:folHlink>
        <a:srgbClr val="9C588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6C05-D3BC-4333-8E26-C331882C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(Modern design).dotx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S. Ward</dc:creator>
  <cp:keywords/>
  <dc:description/>
  <cp:lastModifiedBy>Rebecca Ward</cp:lastModifiedBy>
  <cp:revision>2</cp:revision>
  <dcterms:created xsi:type="dcterms:W3CDTF">2018-04-18T18:57:00Z</dcterms:created>
  <dcterms:modified xsi:type="dcterms:W3CDTF">2018-04-18T18:57:00Z</dcterms:modified>
</cp:coreProperties>
</file>